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59C4C" w14:textId="77777777" w:rsidR="002208FE" w:rsidRPr="003D59F2" w:rsidRDefault="002208FE" w:rsidP="002208FE">
      <w:pPr>
        <w:framePr w:w="2631" w:h="2461" w:hRule="exact" w:hSpace="181" w:wrap="around" w:vAnchor="page" w:hAnchor="page" w:x="9158" w:y="3786"/>
        <w:spacing w:line="260" w:lineRule="exact"/>
        <w:jc w:val="left"/>
        <w:rPr>
          <w:sz w:val="15"/>
        </w:rPr>
      </w:pPr>
      <w:r>
        <w:rPr>
          <w:sz w:val="15"/>
        </w:rPr>
        <w:t>Gemmavej 17B</w:t>
      </w:r>
    </w:p>
    <w:p w14:paraId="3C7A0626" w14:textId="77777777" w:rsidR="002208FE" w:rsidRPr="003D59F2" w:rsidRDefault="002208FE" w:rsidP="002208FE">
      <w:pPr>
        <w:framePr w:w="2631" w:h="2461" w:hRule="exact" w:hSpace="181" w:wrap="around" w:vAnchor="page" w:hAnchor="page" w:x="9158" w:y="3786"/>
        <w:spacing w:line="260" w:lineRule="exact"/>
        <w:jc w:val="left"/>
        <w:rPr>
          <w:sz w:val="15"/>
        </w:rPr>
      </w:pPr>
      <w:r>
        <w:rPr>
          <w:sz w:val="15"/>
        </w:rPr>
        <w:t>9200 Aalborg SV</w:t>
      </w:r>
    </w:p>
    <w:p w14:paraId="304AA112" w14:textId="77777777" w:rsidR="002208FE" w:rsidRPr="003D59F2" w:rsidRDefault="002208FE" w:rsidP="002208FE">
      <w:pPr>
        <w:framePr w:w="2631" w:h="2461" w:hRule="exact" w:hSpace="181" w:wrap="around" w:vAnchor="page" w:hAnchor="page" w:x="9158" w:y="3786"/>
        <w:spacing w:line="260" w:lineRule="exact"/>
        <w:jc w:val="left"/>
        <w:rPr>
          <w:sz w:val="15"/>
        </w:rPr>
      </w:pPr>
    </w:p>
    <w:p w14:paraId="3A11EB08" w14:textId="77777777" w:rsidR="002208FE" w:rsidRPr="003D59F2" w:rsidRDefault="002208FE" w:rsidP="002208FE">
      <w:pPr>
        <w:framePr w:w="2631" w:h="2461" w:hRule="exact" w:hSpace="181" w:wrap="around" w:vAnchor="page" w:hAnchor="page" w:x="9158" w:y="3786"/>
        <w:spacing w:line="260" w:lineRule="exact"/>
        <w:jc w:val="left"/>
        <w:rPr>
          <w:sz w:val="15"/>
        </w:rPr>
      </w:pPr>
      <w:r>
        <w:rPr>
          <w:sz w:val="15"/>
        </w:rPr>
        <w:t>Telefon +45 9982 3399</w:t>
      </w:r>
    </w:p>
    <w:p w14:paraId="5C727449" w14:textId="77777777" w:rsidR="002208FE" w:rsidRPr="003D59F2" w:rsidRDefault="002208FE" w:rsidP="002208FE">
      <w:pPr>
        <w:framePr w:w="2631" w:h="2461" w:hRule="exact" w:hSpace="181" w:wrap="around" w:vAnchor="page" w:hAnchor="page" w:x="9158" w:y="3786"/>
        <w:spacing w:line="260" w:lineRule="exact"/>
        <w:jc w:val="left"/>
        <w:rPr>
          <w:sz w:val="15"/>
        </w:rPr>
      </w:pPr>
      <w:r>
        <w:rPr>
          <w:sz w:val="15"/>
        </w:rPr>
        <w:t>boernehusnord@aalborg</w:t>
      </w:r>
      <w:r w:rsidRPr="003D59F2">
        <w:rPr>
          <w:sz w:val="15"/>
        </w:rPr>
        <w:t>.dk</w:t>
      </w:r>
    </w:p>
    <w:p w14:paraId="2DE40151" w14:textId="77777777" w:rsidR="002208FE" w:rsidRDefault="002208FE" w:rsidP="002208FE">
      <w:pPr>
        <w:framePr w:w="2631" w:h="2461" w:hRule="exact" w:hSpace="181" w:wrap="around" w:vAnchor="page" w:hAnchor="page" w:x="9158" w:y="3786"/>
        <w:spacing w:line="260" w:lineRule="exact"/>
        <w:jc w:val="left"/>
        <w:rPr>
          <w:sz w:val="15"/>
        </w:rPr>
      </w:pPr>
      <w:r>
        <w:rPr>
          <w:sz w:val="15"/>
        </w:rPr>
        <w:t>www.boernehuse.dk/nord</w:t>
      </w:r>
    </w:p>
    <w:p w14:paraId="1F135060" w14:textId="77777777" w:rsidR="00A163E7" w:rsidRPr="005142D2" w:rsidRDefault="00A163E7" w:rsidP="002208FE">
      <w:pPr>
        <w:framePr w:w="2631" w:h="2461" w:hRule="exact" w:hSpace="181" w:wrap="around" w:vAnchor="page" w:hAnchor="page" w:x="9158" w:y="3786"/>
        <w:spacing w:line="260" w:lineRule="exact"/>
        <w:jc w:val="left"/>
        <w:rPr>
          <w:sz w:val="15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3"/>
      </w:tblGrid>
      <w:tr w:rsidR="00A163E7" w:rsidRPr="00E13695" w14:paraId="561806B2" w14:textId="77777777">
        <w:trPr>
          <w:trHeight w:hRule="exact" w:val="567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solid" w:color="D53B09" w:fill="auto"/>
            <w:tcMar>
              <w:left w:w="284" w:type="dxa"/>
            </w:tcMar>
            <w:vAlign w:val="center"/>
          </w:tcPr>
          <w:p w14:paraId="42FF4572" w14:textId="77777777" w:rsidR="00A163E7" w:rsidRPr="00967BE6" w:rsidRDefault="00A163E7" w:rsidP="00A163E7">
            <w:pPr>
              <w:pStyle w:val="Overskrift1"/>
            </w:pPr>
            <w:r w:rsidRPr="00967BE6">
              <w:t>Opstartsskema</w:t>
            </w:r>
          </w:p>
        </w:tc>
      </w:tr>
    </w:tbl>
    <w:p w14:paraId="7D47B291" w14:textId="77777777" w:rsidR="00DC79D4" w:rsidRDefault="00DC79D4" w:rsidP="00DC79D4">
      <w:pPr>
        <w:rPr>
          <w:bCs/>
          <w:iCs/>
          <w:szCs w:val="28"/>
        </w:rPr>
      </w:pPr>
      <w:r>
        <w:br/>
      </w:r>
      <w:r>
        <w:rPr>
          <w:bCs/>
          <w:iCs/>
          <w:szCs w:val="28"/>
        </w:rPr>
        <w:t xml:space="preserve">Henvisning til Børnehus Nord sker jf. Servicelovens §50b: </w:t>
      </w:r>
    </w:p>
    <w:p w14:paraId="7A76E7B0" w14:textId="261D9AE2" w:rsidR="00DC79D4" w:rsidRDefault="00DC79D4" w:rsidP="00DC79D4">
      <w:pPr>
        <w:rPr>
          <w:i/>
          <w:iCs/>
          <w:color w:val="212529"/>
          <w:szCs w:val="18"/>
        </w:rPr>
      </w:pPr>
      <w:r w:rsidRPr="005B2ABF">
        <w:rPr>
          <w:i/>
          <w:iCs/>
          <w:color w:val="212529"/>
          <w:szCs w:val="18"/>
        </w:rPr>
        <w:t>Når et barn eller en ung har været udsat for overgreb, eller ved mistanke herom, skal kommunalbestyrelsen til brug for den børnefaglige undersøgelse efter § 50 benytte det børnehus, som kommunen er tilknyttet</w:t>
      </w:r>
      <w:r w:rsidR="008C34AF">
        <w:rPr>
          <w:i/>
          <w:iCs/>
          <w:color w:val="212529"/>
          <w:szCs w:val="18"/>
        </w:rPr>
        <w:t>, jf. §50a.</w:t>
      </w:r>
    </w:p>
    <w:p w14:paraId="66DD855E" w14:textId="3EA34FDC" w:rsidR="00DC79D4" w:rsidRPr="00DC79D4" w:rsidRDefault="00DC79D4" w:rsidP="00DC79D4">
      <w:pPr>
        <w:rPr>
          <w:bCs/>
          <w:i/>
          <w:iCs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3"/>
      </w:tblGrid>
      <w:tr w:rsidR="00A163E7" w14:paraId="220DF662" w14:textId="77777777"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85" w:type="dxa"/>
              <w:left w:w="284" w:type="dxa"/>
              <w:bottom w:w="85" w:type="dxa"/>
              <w:right w:w="108" w:type="dxa"/>
            </w:tcMar>
          </w:tcPr>
          <w:p w14:paraId="28034F82" w14:textId="77777777" w:rsidR="00A163E7" w:rsidRPr="0017304B" w:rsidRDefault="00A163E7" w:rsidP="00A163E7">
            <w:pPr>
              <w:pStyle w:val="Overskrift3"/>
            </w:pPr>
            <w:r w:rsidRPr="0017304B">
              <w:t>GENERELLE OPLYSNINGER</w:t>
            </w:r>
          </w:p>
        </w:tc>
      </w:tr>
    </w:tbl>
    <w:p w14:paraId="51074079" w14:textId="77777777" w:rsidR="005B2ABF" w:rsidRDefault="005B2ABF" w:rsidP="00A163E7">
      <w:pPr>
        <w:rPr>
          <w:bCs/>
          <w:iCs/>
          <w:szCs w:val="28"/>
        </w:rPr>
      </w:pPr>
    </w:p>
    <w:p w14:paraId="5E69BC14" w14:textId="36360269" w:rsidR="00A163E7" w:rsidRPr="0017304B" w:rsidRDefault="00A163E7" w:rsidP="00A163E7">
      <w:pPr>
        <w:rPr>
          <w:bCs/>
          <w:iCs/>
          <w:szCs w:val="28"/>
        </w:rPr>
      </w:pPr>
      <w:r w:rsidRPr="000F131F">
        <w:rPr>
          <w:b/>
          <w:iCs/>
          <w:szCs w:val="28"/>
        </w:rPr>
        <w:t>Dato</w:t>
      </w:r>
      <w:r w:rsidRPr="0017304B">
        <w:rPr>
          <w:bCs/>
          <w:iCs/>
          <w:szCs w:val="28"/>
        </w:rPr>
        <w:t xml:space="preserve"> for afsendelse af opstartsskema: </w:t>
      </w:r>
      <w:r w:rsidR="00C00D3D">
        <w:rPr>
          <w:bCs/>
          <w:iCs/>
          <w:szCs w:val="28"/>
        </w:rPr>
        <w:fldChar w:fldCharType="begin">
          <w:ffData>
            <w:name w:val="dato"/>
            <w:enabled/>
            <w:calcOnExit w:val="0"/>
            <w:textInput>
              <w:type w:val="number"/>
            </w:textInput>
          </w:ffData>
        </w:fldChar>
      </w:r>
      <w:bookmarkStart w:id="0" w:name="dato"/>
      <w:r w:rsidR="00C00D3D">
        <w:rPr>
          <w:bCs/>
          <w:iCs/>
          <w:szCs w:val="28"/>
        </w:rPr>
        <w:instrText xml:space="preserve"> FORMTEXT </w:instrText>
      </w:r>
      <w:r w:rsidR="00C00D3D">
        <w:rPr>
          <w:bCs/>
          <w:iCs/>
          <w:szCs w:val="28"/>
        </w:rPr>
      </w:r>
      <w:r w:rsidR="00C00D3D">
        <w:rPr>
          <w:bCs/>
          <w:iCs/>
          <w:szCs w:val="28"/>
        </w:rPr>
        <w:fldChar w:fldCharType="separate"/>
      </w:r>
      <w:r w:rsidR="00C00D3D">
        <w:rPr>
          <w:bCs/>
          <w:iCs/>
          <w:noProof/>
          <w:szCs w:val="28"/>
        </w:rPr>
        <w:t> </w:t>
      </w:r>
      <w:r w:rsidR="00C00D3D">
        <w:rPr>
          <w:bCs/>
          <w:iCs/>
          <w:noProof/>
          <w:szCs w:val="28"/>
        </w:rPr>
        <w:t> </w:t>
      </w:r>
      <w:r w:rsidR="00C00D3D">
        <w:rPr>
          <w:bCs/>
          <w:iCs/>
          <w:noProof/>
          <w:szCs w:val="28"/>
        </w:rPr>
        <w:t> </w:t>
      </w:r>
      <w:r w:rsidR="00C00D3D">
        <w:rPr>
          <w:bCs/>
          <w:iCs/>
          <w:noProof/>
          <w:szCs w:val="28"/>
        </w:rPr>
        <w:t> </w:t>
      </w:r>
      <w:r w:rsidR="00C00D3D">
        <w:rPr>
          <w:bCs/>
          <w:iCs/>
          <w:noProof/>
          <w:szCs w:val="28"/>
        </w:rPr>
        <w:t> </w:t>
      </w:r>
      <w:r w:rsidR="00C00D3D">
        <w:rPr>
          <w:bCs/>
          <w:iCs/>
          <w:szCs w:val="28"/>
        </w:rPr>
        <w:fldChar w:fldCharType="end"/>
      </w:r>
      <w:bookmarkEnd w:id="0"/>
    </w:p>
    <w:p w14:paraId="1961307F" w14:textId="77777777" w:rsidR="00A163E7" w:rsidRPr="0017304B" w:rsidRDefault="00A163E7" w:rsidP="00A163E7">
      <w:pPr>
        <w:rPr>
          <w:bCs/>
          <w:iCs/>
          <w:szCs w:val="28"/>
        </w:rPr>
      </w:pPr>
    </w:p>
    <w:p w14:paraId="2B737D75" w14:textId="6C24C5CD" w:rsidR="00A163E7" w:rsidRPr="0017304B" w:rsidRDefault="00A163E7" w:rsidP="00A163E7">
      <w:pPr>
        <w:rPr>
          <w:bCs/>
          <w:iCs/>
          <w:szCs w:val="28"/>
        </w:rPr>
      </w:pPr>
      <w:r w:rsidRPr="000F131F">
        <w:rPr>
          <w:b/>
          <w:iCs/>
          <w:szCs w:val="28"/>
        </w:rPr>
        <w:t>Dato</w:t>
      </w:r>
      <w:r w:rsidRPr="0017304B">
        <w:rPr>
          <w:bCs/>
          <w:iCs/>
          <w:szCs w:val="28"/>
        </w:rPr>
        <w:t xml:space="preserve"> for beslutning om iværksættelse af § 50 undersøgelse</w:t>
      </w:r>
      <w:r w:rsidR="008C34AF">
        <w:rPr>
          <w:bCs/>
          <w:iCs/>
          <w:szCs w:val="28"/>
        </w:rPr>
        <w:t xml:space="preserve"> (eller</w:t>
      </w:r>
      <w:r w:rsidRPr="0017304B">
        <w:rPr>
          <w:bCs/>
          <w:iCs/>
          <w:szCs w:val="28"/>
        </w:rPr>
        <w:t xml:space="preserve"> </w:t>
      </w:r>
      <w:r w:rsidR="008C34AF" w:rsidRPr="0017304B">
        <w:rPr>
          <w:bCs/>
          <w:iCs/>
          <w:szCs w:val="28"/>
        </w:rPr>
        <w:t>revidering af tidligere § 50 undersøgelse</w:t>
      </w:r>
      <w:r w:rsidR="00CB7161">
        <w:rPr>
          <w:bCs/>
          <w:iCs/>
          <w:szCs w:val="28"/>
        </w:rPr>
        <w:t>)</w:t>
      </w:r>
      <w:r w:rsidR="008C34AF" w:rsidRPr="0017304B">
        <w:rPr>
          <w:bCs/>
          <w:iCs/>
          <w:szCs w:val="28"/>
        </w:rPr>
        <w:t xml:space="preserve"> </w:t>
      </w:r>
      <w:r w:rsidRPr="0017304B">
        <w:rPr>
          <w:bCs/>
          <w:iCs/>
          <w:szCs w:val="28"/>
        </w:rPr>
        <w:t xml:space="preserve">på baggrund af den nuværende mistanke om overgreb: </w:t>
      </w:r>
      <w:r w:rsidR="00C00D3D">
        <w:rPr>
          <w:bCs/>
          <w:iCs/>
          <w:szCs w:val="28"/>
        </w:rPr>
        <w:fldChar w:fldCharType="begin">
          <w:ffData>
            <w:name w:val="dato"/>
            <w:enabled/>
            <w:calcOnExit w:val="0"/>
            <w:textInput>
              <w:type w:val="number"/>
            </w:textInput>
          </w:ffData>
        </w:fldChar>
      </w:r>
      <w:r w:rsidR="00C00D3D">
        <w:rPr>
          <w:bCs/>
          <w:iCs/>
          <w:szCs w:val="28"/>
        </w:rPr>
        <w:instrText xml:space="preserve"> FORMTEXT </w:instrText>
      </w:r>
      <w:r w:rsidR="00C00D3D">
        <w:rPr>
          <w:bCs/>
          <w:iCs/>
          <w:szCs w:val="28"/>
        </w:rPr>
      </w:r>
      <w:r w:rsidR="00C00D3D">
        <w:rPr>
          <w:bCs/>
          <w:iCs/>
          <w:szCs w:val="28"/>
        </w:rPr>
        <w:fldChar w:fldCharType="separate"/>
      </w:r>
      <w:r w:rsidR="00C00D3D">
        <w:rPr>
          <w:bCs/>
          <w:iCs/>
          <w:noProof/>
          <w:szCs w:val="28"/>
        </w:rPr>
        <w:t> </w:t>
      </w:r>
      <w:r w:rsidR="00C00D3D">
        <w:rPr>
          <w:bCs/>
          <w:iCs/>
          <w:noProof/>
          <w:szCs w:val="28"/>
        </w:rPr>
        <w:t> </w:t>
      </w:r>
      <w:r w:rsidR="00C00D3D">
        <w:rPr>
          <w:bCs/>
          <w:iCs/>
          <w:noProof/>
          <w:szCs w:val="28"/>
        </w:rPr>
        <w:t> </w:t>
      </w:r>
      <w:r w:rsidR="00C00D3D">
        <w:rPr>
          <w:bCs/>
          <w:iCs/>
          <w:noProof/>
          <w:szCs w:val="28"/>
        </w:rPr>
        <w:t> </w:t>
      </w:r>
      <w:r w:rsidR="00C00D3D">
        <w:rPr>
          <w:bCs/>
          <w:iCs/>
          <w:noProof/>
          <w:szCs w:val="28"/>
        </w:rPr>
        <w:t> </w:t>
      </w:r>
      <w:r w:rsidR="00C00D3D">
        <w:rPr>
          <w:bCs/>
          <w:iCs/>
          <w:szCs w:val="28"/>
        </w:rPr>
        <w:fldChar w:fldCharType="end"/>
      </w:r>
    </w:p>
    <w:p w14:paraId="16F156D5" w14:textId="77777777" w:rsidR="00A163E7" w:rsidRDefault="00A163E7" w:rsidP="00A163E7">
      <w:pPr>
        <w:rPr>
          <w:bCs/>
          <w:iCs/>
          <w:szCs w:val="28"/>
        </w:rPr>
      </w:pPr>
    </w:p>
    <w:p w14:paraId="439CDCC8" w14:textId="62A59195" w:rsidR="00F90EA3" w:rsidRDefault="0035138D" w:rsidP="00A163E7">
      <w:pPr>
        <w:rPr>
          <w:bCs/>
          <w:iCs/>
          <w:szCs w:val="28"/>
        </w:rPr>
      </w:pPr>
      <w:r>
        <w:rPr>
          <w:b/>
          <w:bCs/>
          <w:iCs/>
          <w:szCs w:val="28"/>
        </w:rPr>
        <w:t xml:space="preserve">Forældremyndighed </w:t>
      </w:r>
    </w:p>
    <w:p w14:paraId="09BCBB3D" w14:textId="58A3B92F" w:rsidR="001D3F4A" w:rsidRDefault="001D3F4A" w:rsidP="00A163E7">
      <w:pPr>
        <w:rPr>
          <w:bCs/>
          <w:iCs/>
          <w:szCs w:val="28"/>
        </w:rPr>
      </w:pPr>
      <w:r>
        <w:rPr>
          <w:bCs/>
          <w:iCs/>
          <w:szCs w:val="28"/>
        </w:rPr>
        <w:t xml:space="preserve">Hvem </w:t>
      </w:r>
      <w:r w:rsidR="00D75BF2">
        <w:rPr>
          <w:bCs/>
          <w:iCs/>
          <w:szCs w:val="28"/>
        </w:rPr>
        <w:t xml:space="preserve">er </w:t>
      </w:r>
      <w:r>
        <w:rPr>
          <w:bCs/>
          <w:iCs/>
          <w:szCs w:val="28"/>
        </w:rPr>
        <w:t>forældremyndighed</w:t>
      </w:r>
      <w:r w:rsidR="00D75BF2">
        <w:rPr>
          <w:bCs/>
          <w:iCs/>
          <w:szCs w:val="28"/>
        </w:rPr>
        <w:t>sindehaver</w:t>
      </w:r>
      <w:r>
        <w:rPr>
          <w:bCs/>
          <w:iCs/>
          <w:szCs w:val="28"/>
        </w:rPr>
        <w:t>?</w:t>
      </w:r>
      <w:r w:rsidR="00730357">
        <w:rPr>
          <w:bCs/>
          <w:iCs/>
          <w:szCs w:val="28"/>
        </w:rPr>
        <w:t xml:space="preserve"> </w:t>
      </w:r>
      <w:r w:rsidR="002517E3">
        <w:rPr>
          <w:bCs/>
          <w:iCs/>
          <w:szCs w:val="28"/>
        </w:rPr>
        <w:t>(</w:t>
      </w:r>
      <w:r w:rsidR="00331EFC">
        <w:rPr>
          <w:bCs/>
          <w:iCs/>
          <w:szCs w:val="28"/>
        </w:rPr>
        <w:t>K</w:t>
      </w:r>
      <w:r w:rsidR="00730357">
        <w:rPr>
          <w:bCs/>
          <w:iCs/>
          <w:szCs w:val="28"/>
        </w:rPr>
        <w:t>ryds</w:t>
      </w:r>
      <w:r w:rsidR="00D75BF2">
        <w:rPr>
          <w:bCs/>
          <w:iCs/>
          <w:szCs w:val="28"/>
        </w:rPr>
        <w:t xml:space="preserve"> i begge</w:t>
      </w:r>
      <w:r w:rsidR="00331EFC">
        <w:rPr>
          <w:bCs/>
          <w:iCs/>
          <w:szCs w:val="28"/>
        </w:rPr>
        <w:t>, hvis fælles</w:t>
      </w:r>
      <w:r w:rsidR="002517E3">
        <w:rPr>
          <w:bCs/>
          <w:iCs/>
          <w:szCs w:val="28"/>
        </w:rPr>
        <w:t>)</w:t>
      </w:r>
    </w:p>
    <w:p w14:paraId="0B4D63ED" w14:textId="77777777" w:rsidR="00730357" w:rsidRDefault="00730357" w:rsidP="00730357">
      <w:pPr>
        <w:rPr>
          <w:bCs/>
          <w:iCs/>
          <w:szCs w:val="28"/>
        </w:rPr>
      </w:pPr>
      <w:r>
        <w:rPr>
          <w:bCs/>
          <w:iCs/>
          <w:szCs w:val="28"/>
        </w:rPr>
        <w:t>Mor</w:t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  <w:t>Far</w:t>
      </w:r>
    </w:p>
    <w:p w14:paraId="39EB19E6" w14:textId="0F9FF53B" w:rsidR="00730357" w:rsidRPr="00730357" w:rsidRDefault="0073035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223680D" w14:textId="77777777" w:rsidR="00332A95" w:rsidRPr="00571354" w:rsidRDefault="00332A95" w:rsidP="00A163E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3"/>
      </w:tblGrid>
      <w:tr w:rsidR="00A163E7" w:rsidRPr="00A91FE6" w14:paraId="77AF96A7" w14:textId="77777777"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85" w:type="dxa"/>
              <w:left w:w="284" w:type="dxa"/>
              <w:bottom w:w="85" w:type="dxa"/>
              <w:right w:w="108" w:type="dxa"/>
            </w:tcMar>
          </w:tcPr>
          <w:p w14:paraId="5FF5E719" w14:textId="77777777" w:rsidR="00A163E7" w:rsidRPr="0017304B" w:rsidRDefault="00A163E7" w:rsidP="00A163E7">
            <w:pPr>
              <w:pStyle w:val="Overskrift3"/>
              <w:jc w:val="left"/>
            </w:pPr>
            <w:r w:rsidRPr="0017304B">
              <w:t>OPLYSNINGER OM HANDLEKOMMUNE</w:t>
            </w:r>
          </w:p>
        </w:tc>
      </w:tr>
    </w:tbl>
    <w:p w14:paraId="26337476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1F07AD02" w14:textId="77777777" w:rsidR="00A163E7" w:rsidRPr="00571354" w:rsidRDefault="00A163E7" w:rsidP="00A163E7">
      <w:pPr>
        <w:rPr>
          <w:bCs/>
          <w:iCs/>
          <w:color w:val="808080"/>
          <w:szCs w:val="28"/>
        </w:rPr>
      </w:pPr>
      <w:r w:rsidRPr="00571354">
        <w:rPr>
          <w:bCs/>
          <w:iCs/>
          <w:color w:val="808080"/>
          <w:szCs w:val="28"/>
        </w:rPr>
        <w:t>Handlekommune</w:t>
      </w:r>
    </w:p>
    <w:p w14:paraId="0484ECEA" w14:textId="77777777" w:rsidR="00A163E7" w:rsidRPr="00E33A03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A816F8C" w14:textId="77777777" w:rsidR="00A163E7" w:rsidRDefault="00A163E7" w:rsidP="00A163E7"/>
    <w:p w14:paraId="52A143F2" w14:textId="77777777" w:rsidR="00A163E7" w:rsidRPr="00571354" w:rsidRDefault="00A163E7" w:rsidP="00A163E7">
      <w:pPr>
        <w:pBdr>
          <w:top w:val="single" w:sz="8" w:space="0" w:color="808080"/>
        </w:pBdr>
      </w:pPr>
    </w:p>
    <w:p w14:paraId="0FB87EF2" w14:textId="77777777" w:rsidR="00A163E7" w:rsidRPr="00571354" w:rsidRDefault="00A163E7" w:rsidP="00A163E7">
      <w:pPr>
        <w:rPr>
          <w:bCs/>
          <w:iCs/>
          <w:color w:val="808080"/>
          <w:szCs w:val="28"/>
        </w:rPr>
      </w:pPr>
      <w:r w:rsidRPr="00571354">
        <w:rPr>
          <w:bCs/>
          <w:iCs/>
          <w:color w:val="808080"/>
          <w:szCs w:val="28"/>
        </w:rPr>
        <w:t>Betalingskommune</w:t>
      </w:r>
    </w:p>
    <w:p w14:paraId="33EAD033" w14:textId="77777777" w:rsidR="00A163E7" w:rsidRPr="00E33A03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1F68A" w14:textId="77777777" w:rsidR="00A163E7" w:rsidRDefault="00A163E7" w:rsidP="00A163E7"/>
    <w:p w14:paraId="479BE6F2" w14:textId="77777777" w:rsidR="00A163E7" w:rsidRPr="00571354" w:rsidRDefault="00A163E7" w:rsidP="00A163E7">
      <w:pPr>
        <w:pBdr>
          <w:top w:val="single" w:sz="8" w:space="0" w:color="808080"/>
        </w:pBdr>
      </w:pPr>
    </w:p>
    <w:p w14:paraId="42F7B173" w14:textId="77777777" w:rsidR="00A163E7" w:rsidRPr="00571354" w:rsidRDefault="00A163E7" w:rsidP="00A163E7">
      <w:pPr>
        <w:rPr>
          <w:bCs/>
          <w:iCs/>
          <w:color w:val="808080"/>
          <w:szCs w:val="28"/>
        </w:rPr>
      </w:pPr>
      <w:r w:rsidRPr="00571354">
        <w:rPr>
          <w:bCs/>
          <w:iCs/>
          <w:color w:val="808080"/>
          <w:szCs w:val="28"/>
        </w:rPr>
        <w:t>Afdeling</w:t>
      </w:r>
    </w:p>
    <w:p w14:paraId="335F52F5" w14:textId="77777777" w:rsidR="00A163E7" w:rsidRPr="00E33A03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FE5419" w14:textId="77777777" w:rsidR="00A163E7" w:rsidRDefault="00A163E7" w:rsidP="00A163E7"/>
    <w:p w14:paraId="39ED2DC8" w14:textId="77777777" w:rsidR="00A163E7" w:rsidRPr="00571354" w:rsidRDefault="00A163E7" w:rsidP="00A163E7">
      <w:pPr>
        <w:pBdr>
          <w:top w:val="single" w:sz="8" w:space="0" w:color="808080"/>
        </w:pBdr>
      </w:pPr>
    </w:p>
    <w:p w14:paraId="5B021E4E" w14:textId="77777777" w:rsidR="00A163E7" w:rsidRPr="00571354" w:rsidRDefault="00A163E7" w:rsidP="00A163E7">
      <w:pPr>
        <w:rPr>
          <w:bCs/>
          <w:iCs/>
          <w:color w:val="808080"/>
          <w:szCs w:val="28"/>
        </w:rPr>
      </w:pPr>
      <w:r w:rsidRPr="00571354">
        <w:rPr>
          <w:bCs/>
          <w:iCs/>
          <w:color w:val="808080"/>
          <w:szCs w:val="28"/>
        </w:rPr>
        <w:t>Adresse</w:t>
      </w:r>
    </w:p>
    <w:p w14:paraId="7B518F91" w14:textId="77777777" w:rsidR="00A163E7" w:rsidRPr="00E33A03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2FDA9D6" w14:textId="77777777" w:rsidR="00A163E7" w:rsidRDefault="00A163E7" w:rsidP="00A163E7"/>
    <w:p w14:paraId="58692978" w14:textId="77777777" w:rsidR="00A163E7" w:rsidRPr="00571354" w:rsidRDefault="00A163E7" w:rsidP="00A163E7">
      <w:pPr>
        <w:pBdr>
          <w:top w:val="single" w:sz="8" w:space="0" w:color="808080"/>
        </w:pBdr>
      </w:pPr>
    </w:p>
    <w:p w14:paraId="5568B94F" w14:textId="3B8E9A94" w:rsidR="00A163E7" w:rsidRPr="00571354" w:rsidRDefault="00A163E7" w:rsidP="00A163E7">
      <w:pPr>
        <w:rPr>
          <w:bCs/>
          <w:iCs/>
          <w:color w:val="808080"/>
          <w:szCs w:val="28"/>
        </w:rPr>
      </w:pPr>
      <w:r w:rsidRPr="00571354">
        <w:rPr>
          <w:bCs/>
          <w:iCs/>
          <w:color w:val="808080"/>
          <w:szCs w:val="28"/>
        </w:rPr>
        <w:t>Kontaktperson</w:t>
      </w:r>
      <w:r w:rsidR="00926D7F">
        <w:rPr>
          <w:bCs/>
          <w:iCs/>
          <w:color w:val="808080"/>
          <w:szCs w:val="28"/>
        </w:rPr>
        <w:tab/>
      </w:r>
      <w:r w:rsidR="00926D7F">
        <w:rPr>
          <w:bCs/>
          <w:iCs/>
          <w:color w:val="808080"/>
          <w:szCs w:val="28"/>
        </w:rPr>
        <w:tab/>
        <w:t>Leder</w:t>
      </w:r>
    </w:p>
    <w:p w14:paraId="2D99FEF1" w14:textId="61CB5834" w:rsidR="00A163E7" w:rsidRPr="00E33A03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926D7F">
        <w:tab/>
      </w:r>
      <w:r w:rsidR="00926D7F">
        <w:tab/>
      </w:r>
      <w:r w:rsidR="00926D7F">
        <w:tab/>
      </w:r>
      <w:r w:rsidR="00926D7F">
        <w:fldChar w:fldCharType="begin">
          <w:ffData>
            <w:name w:val="Tekst1"/>
            <w:enabled/>
            <w:calcOnExit w:val="0"/>
            <w:textInput/>
          </w:ffData>
        </w:fldChar>
      </w:r>
      <w:r w:rsidR="00926D7F">
        <w:instrText xml:space="preserve"> FORMTEXT </w:instrText>
      </w:r>
      <w:r w:rsidR="00926D7F">
        <w:fldChar w:fldCharType="separate"/>
      </w:r>
      <w:r w:rsidR="00926D7F">
        <w:rPr>
          <w:noProof/>
        </w:rPr>
        <w:t> </w:t>
      </w:r>
      <w:r w:rsidR="00926D7F">
        <w:rPr>
          <w:noProof/>
        </w:rPr>
        <w:t> </w:t>
      </w:r>
      <w:r w:rsidR="00926D7F">
        <w:rPr>
          <w:noProof/>
        </w:rPr>
        <w:t> </w:t>
      </w:r>
      <w:r w:rsidR="00926D7F">
        <w:rPr>
          <w:noProof/>
        </w:rPr>
        <w:t> </w:t>
      </w:r>
      <w:r w:rsidR="00926D7F">
        <w:rPr>
          <w:noProof/>
        </w:rPr>
        <w:t> </w:t>
      </w:r>
      <w:r w:rsidR="00926D7F">
        <w:fldChar w:fldCharType="end"/>
      </w:r>
    </w:p>
    <w:p w14:paraId="07D624F8" w14:textId="77777777" w:rsidR="00A163E7" w:rsidRDefault="00A163E7" w:rsidP="00A163E7"/>
    <w:p w14:paraId="3D54E129" w14:textId="77777777" w:rsidR="00A163E7" w:rsidRPr="00571354" w:rsidRDefault="00A163E7" w:rsidP="00A163E7">
      <w:pPr>
        <w:pBdr>
          <w:top w:val="single" w:sz="8" w:space="0" w:color="808080"/>
        </w:pBdr>
      </w:pPr>
    </w:p>
    <w:p w14:paraId="7C4EBC08" w14:textId="77777777" w:rsidR="00A163E7" w:rsidRPr="00571354" w:rsidRDefault="00A163E7" w:rsidP="00A163E7">
      <w:pPr>
        <w:rPr>
          <w:bCs/>
          <w:iCs/>
          <w:color w:val="808080"/>
          <w:szCs w:val="28"/>
        </w:rPr>
      </w:pPr>
      <w:r w:rsidRPr="00571354">
        <w:rPr>
          <w:bCs/>
          <w:iCs/>
          <w:color w:val="808080"/>
          <w:szCs w:val="28"/>
        </w:rPr>
        <w:t>Stilling</w:t>
      </w:r>
    </w:p>
    <w:p w14:paraId="73906C73" w14:textId="77777777" w:rsidR="00A163E7" w:rsidRPr="00E33A03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69D6733" w14:textId="77777777" w:rsidR="00A163E7" w:rsidRDefault="00A163E7" w:rsidP="00A163E7"/>
    <w:p w14:paraId="5F8CC6E6" w14:textId="77777777" w:rsidR="00A163E7" w:rsidRPr="00571354" w:rsidRDefault="00A163E7" w:rsidP="00A163E7">
      <w:pPr>
        <w:pBdr>
          <w:top w:val="single" w:sz="8" w:space="0" w:color="808080"/>
        </w:pBdr>
      </w:pPr>
    </w:p>
    <w:p w14:paraId="36B74850" w14:textId="404EB108" w:rsidR="00A163E7" w:rsidRPr="00571354" w:rsidRDefault="00A163E7" w:rsidP="00A163E7">
      <w:pPr>
        <w:rPr>
          <w:bCs/>
          <w:iCs/>
          <w:color w:val="808080"/>
          <w:szCs w:val="28"/>
        </w:rPr>
      </w:pPr>
      <w:r w:rsidRPr="00571354">
        <w:rPr>
          <w:bCs/>
          <w:iCs/>
          <w:color w:val="808080"/>
          <w:szCs w:val="28"/>
        </w:rPr>
        <w:t>Tlf.</w:t>
      </w:r>
      <w:r w:rsidR="00ED5D26">
        <w:rPr>
          <w:bCs/>
          <w:iCs/>
          <w:color w:val="808080"/>
          <w:szCs w:val="28"/>
        </w:rPr>
        <w:tab/>
      </w:r>
      <w:r w:rsidR="00ED5D26">
        <w:rPr>
          <w:bCs/>
          <w:iCs/>
          <w:color w:val="808080"/>
          <w:szCs w:val="28"/>
        </w:rPr>
        <w:tab/>
      </w:r>
      <w:r w:rsidR="00ED5D26">
        <w:rPr>
          <w:bCs/>
          <w:iCs/>
          <w:color w:val="808080"/>
          <w:szCs w:val="28"/>
        </w:rPr>
        <w:tab/>
        <w:t>Leders tlf.</w:t>
      </w:r>
    </w:p>
    <w:p w14:paraId="305DE7FA" w14:textId="2A4091D4" w:rsidR="00A163E7" w:rsidRPr="00E33A03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ED5D26">
        <w:tab/>
      </w:r>
      <w:r w:rsidR="00ED5D26">
        <w:tab/>
      </w:r>
      <w:r w:rsidR="00ED5D26">
        <w:tab/>
      </w:r>
      <w:r w:rsidR="00ED5D26">
        <w:fldChar w:fldCharType="begin">
          <w:ffData>
            <w:name w:val="Tekst1"/>
            <w:enabled/>
            <w:calcOnExit w:val="0"/>
            <w:textInput/>
          </w:ffData>
        </w:fldChar>
      </w:r>
      <w:r w:rsidR="00ED5D26">
        <w:instrText xml:space="preserve"> FORMTEXT </w:instrText>
      </w:r>
      <w:r w:rsidR="00ED5D26">
        <w:fldChar w:fldCharType="separate"/>
      </w:r>
      <w:r w:rsidR="00ED5D26">
        <w:rPr>
          <w:noProof/>
        </w:rPr>
        <w:t> </w:t>
      </w:r>
      <w:r w:rsidR="00ED5D26">
        <w:rPr>
          <w:noProof/>
        </w:rPr>
        <w:t> </w:t>
      </w:r>
      <w:r w:rsidR="00ED5D26">
        <w:rPr>
          <w:noProof/>
        </w:rPr>
        <w:t> </w:t>
      </w:r>
      <w:r w:rsidR="00ED5D26">
        <w:rPr>
          <w:noProof/>
        </w:rPr>
        <w:t> </w:t>
      </w:r>
      <w:r w:rsidR="00ED5D26">
        <w:rPr>
          <w:noProof/>
        </w:rPr>
        <w:t> </w:t>
      </w:r>
      <w:r w:rsidR="00ED5D26">
        <w:fldChar w:fldCharType="end"/>
      </w:r>
    </w:p>
    <w:p w14:paraId="1D991D2A" w14:textId="77777777" w:rsidR="00A163E7" w:rsidRDefault="00A163E7" w:rsidP="00A163E7"/>
    <w:p w14:paraId="1600A8B4" w14:textId="77777777" w:rsidR="00A163E7" w:rsidRPr="00571354" w:rsidRDefault="00A163E7" w:rsidP="00A163E7">
      <w:pPr>
        <w:pBdr>
          <w:top w:val="single" w:sz="8" w:space="0" w:color="808080"/>
        </w:pBdr>
      </w:pPr>
    </w:p>
    <w:p w14:paraId="3254D011" w14:textId="39F7544C" w:rsidR="00A163E7" w:rsidRPr="00BA6DFA" w:rsidRDefault="00A163E7" w:rsidP="00A163E7">
      <w:pPr>
        <w:rPr>
          <w:bCs/>
          <w:iCs/>
          <w:color w:val="808080"/>
          <w:szCs w:val="28"/>
          <w:lang w:val="en-US"/>
        </w:rPr>
      </w:pPr>
      <w:r w:rsidRPr="00BA6DFA">
        <w:rPr>
          <w:bCs/>
          <w:iCs/>
          <w:color w:val="808080"/>
          <w:szCs w:val="28"/>
          <w:lang w:val="en-US"/>
        </w:rPr>
        <w:t>E-mail</w:t>
      </w:r>
      <w:r w:rsidR="00BA6DFA" w:rsidRPr="00BA6DFA">
        <w:rPr>
          <w:bCs/>
          <w:iCs/>
          <w:color w:val="808080"/>
          <w:szCs w:val="28"/>
          <w:lang w:val="en-US"/>
        </w:rPr>
        <w:tab/>
      </w:r>
      <w:r w:rsidR="00BA6DFA" w:rsidRPr="00BA6DFA">
        <w:rPr>
          <w:bCs/>
          <w:iCs/>
          <w:color w:val="808080"/>
          <w:szCs w:val="28"/>
          <w:lang w:val="en-US"/>
        </w:rPr>
        <w:tab/>
      </w:r>
      <w:r w:rsidR="00BA6DFA" w:rsidRPr="00BA6DFA">
        <w:rPr>
          <w:bCs/>
          <w:iCs/>
          <w:color w:val="808080"/>
          <w:szCs w:val="28"/>
          <w:lang w:val="en-US"/>
        </w:rPr>
        <w:tab/>
        <w:t>Leders e-mail</w:t>
      </w:r>
    </w:p>
    <w:p w14:paraId="7ABEEB5F" w14:textId="41B4B468" w:rsidR="00A163E7" w:rsidRDefault="00A163E7" w:rsidP="00BA6DFA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BA6DFA">
        <w:tab/>
      </w:r>
      <w:r w:rsidR="00BA6DFA">
        <w:tab/>
      </w:r>
      <w:r w:rsidR="00BA6DFA">
        <w:tab/>
      </w:r>
      <w:r w:rsidR="00BA6DFA">
        <w:fldChar w:fldCharType="begin">
          <w:ffData>
            <w:name w:val="Tekst1"/>
            <w:enabled/>
            <w:calcOnExit w:val="0"/>
            <w:textInput/>
          </w:ffData>
        </w:fldChar>
      </w:r>
      <w:r w:rsidR="00BA6DFA">
        <w:instrText xml:space="preserve"> FORMTEXT </w:instrText>
      </w:r>
      <w:r w:rsidR="00BA6DFA">
        <w:fldChar w:fldCharType="separate"/>
      </w:r>
      <w:r w:rsidR="00BA6DFA">
        <w:rPr>
          <w:noProof/>
        </w:rPr>
        <w:t> </w:t>
      </w:r>
      <w:r w:rsidR="00BA6DFA">
        <w:rPr>
          <w:noProof/>
        </w:rPr>
        <w:t> </w:t>
      </w:r>
      <w:r w:rsidR="00BA6DFA">
        <w:rPr>
          <w:noProof/>
        </w:rPr>
        <w:t> </w:t>
      </w:r>
      <w:r w:rsidR="00BA6DFA">
        <w:rPr>
          <w:noProof/>
        </w:rPr>
        <w:t> </w:t>
      </w:r>
      <w:r w:rsidR="00BA6DFA">
        <w:rPr>
          <w:noProof/>
        </w:rPr>
        <w:t> </w:t>
      </w:r>
      <w:r w:rsidR="00BA6DFA">
        <w:fldChar w:fldCharType="end"/>
      </w:r>
    </w:p>
    <w:p w14:paraId="09589B7E" w14:textId="77777777" w:rsidR="00A163E7" w:rsidRDefault="00A163E7" w:rsidP="00A163E7"/>
    <w:p w14:paraId="2751ED8B" w14:textId="77777777" w:rsidR="00A163E7" w:rsidRPr="00571354" w:rsidRDefault="00715752" w:rsidP="00A163E7">
      <w:r>
        <w:t>_______________________________________________________________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3"/>
      </w:tblGrid>
      <w:tr w:rsidR="00A163E7" w:rsidRPr="00A91FE6" w14:paraId="207F4D91" w14:textId="77777777" w:rsidTr="006221AF">
        <w:trPr>
          <w:trHeight w:val="25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85" w:type="dxa"/>
              <w:left w:w="284" w:type="dxa"/>
              <w:bottom w:w="85" w:type="dxa"/>
              <w:right w:w="108" w:type="dxa"/>
            </w:tcMar>
          </w:tcPr>
          <w:p w14:paraId="0D12ACE4" w14:textId="77777777" w:rsidR="00A163E7" w:rsidRPr="006F3690" w:rsidRDefault="00A163E7" w:rsidP="00A163E7">
            <w:pPr>
              <w:pStyle w:val="Overskrift3"/>
              <w:jc w:val="left"/>
            </w:pPr>
            <w:r w:rsidRPr="006F3690">
              <w:t>Oplysninger om barnet/den unge</w:t>
            </w:r>
          </w:p>
        </w:tc>
      </w:tr>
    </w:tbl>
    <w:p w14:paraId="4ECF89FE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0AEDB8B5" w14:textId="77777777" w:rsidR="00A163E7" w:rsidRPr="004A77C3" w:rsidRDefault="00A163E7" w:rsidP="00A163E7">
      <w:pPr>
        <w:rPr>
          <w:bCs/>
          <w:iCs/>
          <w:color w:val="808080"/>
          <w:szCs w:val="28"/>
        </w:rPr>
      </w:pPr>
      <w:r w:rsidRPr="004A77C3">
        <w:rPr>
          <w:bCs/>
          <w:iCs/>
          <w:color w:val="808080"/>
          <w:szCs w:val="28"/>
        </w:rPr>
        <w:t>Navn</w:t>
      </w:r>
    </w:p>
    <w:p w14:paraId="5CD3ACA7" w14:textId="77777777" w:rsidR="00A163E7" w:rsidRPr="00E33A03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F9365A6" w14:textId="77777777" w:rsidR="00A163E7" w:rsidRDefault="00A163E7" w:rsidP="00A163E7"/>
    <w:p w14:paraId="14AF6920" w14:textId="77777777" w:rsidR="00A163E7" w:rsidRPr="00571354" w:rsidRDefault="00A163E7" w:rsidP="00A163E7">
      <w:pPr>
        <w:pBdr>
          <w:top w:val="single" w:sz="8" w:space="0" w:color="808080"/>
        </w:pBdr>
      </w:pPr>
    </w:p>
    <w:p w14:paraId="28609F9B" w14:textId="77777777" w:rsidR="00A163E7" w:rsidRPr="004A77C3" w:rsidRDefault="00A163E7" w:rsidP="00A163E7">
      <w:pPr>
        <w:rPr>
          <w:bCs/>
          <w:iCs/>
          <w:color w:val="808080"/>
          <w:szCs w:val="28"/>
        </w:rPr>
      </w:pPr>
      <w:r w:rsidRPr="004A77C3">
        <w:rPr>
          <w:bCs/>
          <w:iCs/>
          <w:color w:val="808080"/>
          <w:szCs w:val="28"/>
        </w:rPr>
        <w:t>Cpr.nr.</w:t>
      </w:r>
    </w:p>
    <w:p w14:paraId="1DD7D2E1" w14:textId="77777777" w:rsidR="00A163E7" w:rsidRPr="00E33A03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BC1C5D8" w14:textId="77777777" w:rsidR="00A163E7" w:rsidRDefault="00A163E7" w:rsidP="00A163E7"/>
    <w:p w14:paraId="53CFF3F1" w14:textId="77777777" w:rsidR="00A163E7" w:rsidRPr="00571354" w:rsidRDefault="00A163E7" w:rsidP="00A163E7">
      <w:pPr>
        <w:pBdr>
          <w:top w:val="single" w:sz="8" w:space="0" w:color="808080"/>
        </w:pBdr>
      </w:pPr>
    </w:p>
    <w:p w14:paraId="6BCE43C8" w14:textId="77777777" w:rsidR="00A163E7" w:rsidRPr="004A77C3" w:rsidRDefault="00A163E7" w:rsidP="00A163E7">
      <w:pPr>
        <w:rPr>
          <w:bCs/>
          <w:iCs/>
          <w:color w:val="808080"/>
          <w:szCs w:val="28"/>
        </w:rPr>
      </w:pPr>
      <w:r w:rsidRPr="004A77C3">
        <w:rPr>
          <w:bCs/>
          <w:iCs/>
          <w:color w:val="808080"/>
          <w:szCs w:val="28"/>
        </w:rPr>
        <w:t>Adresse</w:t>
      </w:r>
    </w:p>
    <w:p w14:paraId="630B4AB0" w14:textId="77777777" w:rsidR="00A163E7" w:rsidRPr="00E33A03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33D25AB" w14:textId="77777777" w:rsidR="00A163E7" w:rsidRDefault="00A163E7" w:rsidP="00A163E7"/>
    <w:p w14:paraId="1BDAE1E5" w14:textId="77777777" w:rsidR="00A163E7" w:rsidRPr="00571354" w:rsidRDefault="00A163E7" w:rsidP="00A163E7">
      <w:pPr>
        <w:pBdr>
          <w:top w:val="single" w:sz="8" w:space="0" w:color="808080"/>
        </w:pBdr>
      </w:pPr>
    </w:p>
    <w:p w14:paraId="3718E0B0" w14:textId="77777777" w:rsidR="00A163E7" w:rsidRDefault="00A163E7" w:rsidP="00A163E7">
      <w:pPr>
        <w:rPr>
          <w:bCs/>
          <w:iCs/>
          <w:color w:val="808080"/>
          <w:szCs w:val="28"/>
        </w:rPr>
      </w:pPr>
      <w:r w:rsidRPr="0017304B">
        <w:rPr>
          <w:bCs/>
          <w:iCs/>
          <w:color w:val="808080"/>
          <w:szCs w:val="28"/>
        </w:rPr>
        <w:t xml:space="preserve">Kontaktperson </w:t>
      </w:r>
    </w:p>
    <w:p w14:paraId="50709940" w14:textId="77777777" w:rsidR="00A163E7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AB419E0" w14:textId="77777777" w:rsidR="00A163E7" w:rsidRDefault="00A163E7" w:rsidP="00A163E7"/>
    <w:p w14:paraId="3A514FE3" w14:textId="77777777" w:rsidR="00A163E7" w:rsidRPr="00571354" w:rsidRDefault="00A163E7" w:rsidP="00A163E7">
      <w:pPr>
        <w:pBdr>
          <w:top w:val="single" w:sz="8" w:space="0" w:color="808080"/>
        </w:pBdr>
      </w:pPr>
    </w:p>
    <w:p w14:paraId="5C728311" w14:textId="77777777" w:rsidR="00A163E7" w:rsidRPr="004A77C3" w:rsidRDefault="00A163E7" w:rsidP="00A163E7">
      <w:pPr>
        <w:jc w:val="left"/>
        <w:rPr>
          <w:bCs/>
          <w:iCs/>
          <w:color w:val="808080"/>
          <w:szCs w:val="28"/>
        </w:rPr>
      </w:pPr>
      <w:r w:rsidRPr="0017304B">
        <w:rPr>
          <w:bCs/>
          <w:iCs/>
          <w:color w:val="808080"/>
          <w:szCs w:val="28"/>
        </w:rPr>
        <w:t>Skole/dagtilbud</w:t>
      </w:r>
    </w:p>
    <w:p w14:paraId="301B0795" w14:textId="77777777" w:rsidR="00A163E7" w:rsidRPr="00E33A03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7FEA1E5" w14:textId="77777777" w:rsidR="00A163E7" w:rsidRDefault="00A163E7" w:rsidP="00A163E7"/>
    <w:p w14:paraId="1E957B9A" w14:textId="77777777" w:rsidR="00A163E7" w:rsidRDefault="00A163E7" w:rsidP="00A163E7">
      <w:pPr>
        <w:pBdr>
          <w:top w:val="single" w:sz="8" w:space="0" w:color="808080"/>
        </w:pBdr>
      </w:pPr>
    </w:p>
    <w:p w14:paraId="67B37944" w14:textId="77777777" w:rsidR="00A163E7" w:rsidRDefault="00A163E7" w:rsidP="00A163E7">
      <w:pPr>
        <w:pBdr>
          <w:top w:val="single" w:sz="8" w:space="0" w:color="808080"/>
        </w:pBd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2417F4" w14:paraId="398AD37E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6B4019FD" w14:textId="77777777" w:rsidR="00A163E7" w:rsidRPr="00483AC3" w:rsidRDefault="00A163E7" w:rsidP="00A163E7">
            <w:pPr>
              <w:rPr>
                <w:b/>
                <w:caps/>
              </w:rPr>
            </w:pPr>
            <w:r w:rsidRPr="00483AC3">
              <w:rPr>
                <w:b/>
                <w:caps/>
              </w:rPr>
              <w:t>BAGGRUND FOR AT SAGEN SENDES I BØRNEHUS</w:t>
            </w:r>
            <w:r>
              <w:rPr>
                <w:b/>
                <w:caps/>
              </w:rPr>
              <w:t>et</w:t>
            </w:r>
            <w:r w:rsidRPr="00483AC3">
              <w:rPr>
                <w:b/>
                <w:caps/>
              </w:rPr>
              <w:t xml:space="preserve"> </w:t>
            </w:r>
          </w:p>
          <w:p w14:paraId="1531FB85" w14:textId="77777777" w:rsidR="00A163E7" w:rsidRPr="00483AC3" w:rsidRDefault="00A163E7" w:rsidP="00A163E7">
            <w:r w:rsidRPr="00483AC3">
              <w:t xml:space="preserve">Hvilke hændelser har ført til beslutningen? </w:t>
            </w:r>
          </w:p>
        </w:tc>
      </w:tr>
    </w:tbl>
    <w:p w14:paraId="1DE048C4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40543F53" w14:textId="77777777" w:rsidR="00A163E7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B0E2EDC" w14:textId="77777777" w:rsidR="00A163E7" w:rsidRDefault="00A163E7" w:rsidP="00A163E7"/>
    <w:p w14:paraId="6A28BAB6" w14:textId="77777777" w:rsidR="00A163E7" w:rsidRDefault="00A163E7" w:rsidP="00A163E7">
      <w:pPr>
        <w:pBdr>
          <w:top w:val="single" w:sz="8" w:space="0" w:color="808080"/>
        </w:pBdr>
      </w:pPr>
    </w:p>
    <w:p w14:paraId="378FBDA5" w14:textId="77777777" w:rsidR="00A163E7" w:rsidRDefault="00A163E7" w:rsidP="00A163E7">
      <w:pPr>
        <w:pBdr>
          <w:top w:val="single" w:sz="8" w:space="0" w:color="808080"/>
        </w:pBd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2417F4" w14:paraId="5A72FD04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206B4181" w14:textId="77777777" w:rsidR="00A163E7" w:rsidRPr="00483AC3" w:rsidRDefault="00A163E7" w:rsidP="00A163E7">
            <w:pPr>
              <w:rPr>
                <w:b/>
                <w:caps/>
              </w:rPr>
            </w:pPr>
            <w:r w:rsidRPr="00483AC3">
              <w:rPr>
                <w:b/>
                <w:caps/>
              </w:rPr>
              <w:t xml:space="preserve">FORELIGGER DER UNDERRETNINGER OM BARNET? </w:t>
            </w:r>
          </w:p>
          <w:p w14:paraId="4DBCAE2E" w14:textId="6B074960" w:rsidR="00A163E7" w:rsidRPr="002417F4" w:rsidRDefault="00A163E7" w:rsidP="00A163E7">
            <w:r>
              <w:t>(beskriv hvilke og fra hvem</w:t>
            </w:r>
            <w:r w:rsidR="00DF4D24">
              <w:t xml:space="preserve"> - herunder hvis der er modtaget en SocialSøg-rapport fra politiet</w:t>
            </w:r>
            <w:r>
              <w:t>)</w:t>
            </w:r>
          </w:p>
        </w:tc>
      </w:tr>
    </w:tbl>
    <w:p w14:paraId="08616849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1BEA663A" w14:textId="77777777" w:rsidR="00A163E7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A609145" w14:textId="77777777" w:rsidR="00A163E7" w:rsidRDefault="00A163E7" w:rsidP="00A163E7"/>
    <w:p w14:paraId="35B1C182" w14:textId="77777777" w:rsidR="00A163E7" w:rsidRDefault="00A163E7" w:rsidP="00A163E7">
      <w:pPr>
        <w:pBdr>
          <w:top w:val="single" w:sz="8" w:space="0" w:color="808080"/>
        </w:pBdr>
      </w:pPr>
    </w:p>
    <w:p w14:paraId="7F596FF7" w14:textId="77777777" w:rsidR="00A163E7" w:rsidRDefault="00A163E7" w:rsidP="00A163E7">
      <w:pPr>
        <w:pBdr>
          <w:top w:val="single" w:sz="8" w:space="0" w:color="808080"/>
        </w:pBdr>
      </w:pPr>
    </w:p>
    <w:tbl>
      <w:tblPr>
        <w:tblpPr w:leftFromText="141" w:rightFromText="141" w:vertAnchor="text" w:tblpY="1"/>
        <w:tblW w:w="5000" w:type="pct"/>
        <w:tblLook w:val="04A0" w:firstRow="1" w:lastRow="0" w:firstColumn="1" w:lastColumn="0" w:noHBand="0" w:noVBand="1"/>
      </w:tblPr>
      <w:tblGrid>
        <w:gridCol w:w="2436"/>
        <w:gridCol w:w="2437"/>
        <w:gridCol w:w="2440"/>
      </w:tblGrid>
      <w:tr w:rsidR="00A163E7" w:rsidRPr="002417F4" w14:paraId="3C41146F" w14:textId="77777777">
        <w:tc>
          <w:tcPr>
            <w:tcW w:w="5000" w:type="pct"/>
            <w:gridSpan w:val="3"/>
            <w:tcMar>
              <w:top w:w="85" w:type="dxa"/>
              <w:left w:w="284" w:type="dxa"/>
              <w:bottom w:w="85" w:type="dxa"/>
            </w:tcMar>
          </w:tcPr>
          <w:p w14:paraId="25294B79" w14:textId="11E7E1DE" w:rsidR="00540B92" w:rsidRPr="006A72B8" w:rsidRDefault="00A163E7" w:rsidP="00A163E7">
            <w:pPr>
              <w:jc w:val="left"/>
              <w:rPr>
                <w:b/>
                <w:caps/>
              </w:rPr>
            </w:pPr>
            <w:r w:rsidRPr="009C0DFF">
              <w:rPr>
                <w:b/>
                <w:caps/>
              </w:rPr>
              <w:t>Oplysninger om forældremyndighedsindehaver(e)</w:t>
            </w:r>
          </w:p>
        </w:tc>
      </w:tr>
      <w:tr w:rsidR="00A163E7" w:rsidRPr="002417F4" w14:paraId="2E0EA652" w14:textId="77777777">
        <w:tc>
          <w:tcPr>
            <w:tcW w:w="1666" w:type="pct"/>
            <w:shd w:val="clear" w:color="auto" w:fill="auto"/>
            <w:tcMar>
              <w:top w:w="85" w:type="dxa"/>
              <w:left w:w="284" w:type="dxa"/>
              <w:bottom w:w="85" w:type="dxa"/>
            </w:tcMar>
          </w:tcPr>
          <w:p w14:paraId="27B9B7FF" w14:textId="77777777" w:rsidR="00A163E7" w:rsidRPr="009C0DFF" w:rsidRDefault="00A163E7" w:rsidP="00A163E7">
            <w:pPr>
              <w:pStyle w:val="Overskrift2"/>
              <w:spacing w:line="240" w:lineRule="auto"/>
            </w:pPr>
          </w:p>
        </w:tc>
        <w:tc>
          <w:tcPr>
            <w:tcW w:w="1666" w:type="pct"/>
            <w:shd w:val="clear" w:color="auto" w:fill="auto"/>
          </w:tcPr>
          <w:p w14:paraId="1AD48B07" w14:textId="77777777" w:rsidR="00A163E7" w:rsidRPr="009C0DFF" w:rsidRDefault="00A163E7" w:rsidP="00A163E7">
            <w:pPr>
              <w:pStyle w:val="Overskrift2"/>
              <w:spacing w:line="240" w:lineRule="auto"/>
            </w:pPr>
            <w:r>
              <w:t>1.</w:t>
            </w:r>
          </w:p>
        </w:tc>
        <w:tc>
          <w:tcPr>
            <w:tcW w:w="1668" w:type="pct"/>
            <w:shd w:val="clear" w:color="auto" w:fill="auto"/>
          </w:tcPr>
          <w:p w14:paraId="66E659C4" w14:textId="77777777" w:rsidR="00A163E7" w:rsidRPr="009C0DFF" w:rsidRDefault="00A163E7" w:rsidP="00A163E7">
            <w:pPr>
              <w:pStyle w:val="Overskrift2"/>
              <w:spacing w:line="240" w:lineRule="auto"/>
            </w:pPr>
            <w:r>
              <w:t>2.</w:t>
            </w:r>
          </w:p>
        </w:tc>
      </w:tr>
    </w:tbl>
    <w:p w14:paraId="030F63C5" w14:textId="77777777" w:rsidR="00A163E7" w:rsidRPr="00571354" w:rsidRDefault="00A163E7" w:rsidP="00A163E7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Navn</w:t>
      </w:r>
    </w:p>
    <w:p w14:paraId="00733717" w14:textId="77777777" w:rsidR="00A163E7" w:rsidRDefault="00A163E7" w:rsidP="00A163E7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F151B83" w14:textId="77777777" w:rsidR="00A163E7" w:rsidRDefault="00A163E7" w:rsidP="00A163E7"/>
    <w:p w14:paraId="47CD5D3B" w14:textId="77777777" w:rsidR="00A163E7" w:rsidRDefault="00A163E7" w:rsidP="00A163E7">
      <w:pPr>
        <w:pBdr>
          <w:top w:val="single" w:sz="8" w:space="0" w:color="808080"/>
        </w:pBdr>
      </w:pPr>
    </w:p>
    <w:p w14:paraId="2C7E75B4" w14:textId="77777777" w:rsidR="00A163E7" w:rsidRPr="00571354" w:rsidRDefault="00A163E7" w:rsidP="00A163E7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Cpr.nr.</w:t>
      </w:r>
    </w:p>
    <w:p w14:paraId="0A7648FE" w14:textId="77777777" w:rsidR="00A163E7" w:rsidRDefault="00A163E7" w:rsidP="00A163E7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6DB0080" w14:textId="77777777" w:rsidR="00A163E7" w:rsidRDefault="00A163E7" w:rsidP="00A163E7"/>
    <w:p w14:paraId="4AAF3299" w14:textId="77777777" w:rsidR="00A163E7" w:rsidRDefault="00A163E7" w:rsidP="00A163E7">
      <w:pPr>
        <w:pBdr>
          <w:top w:val="single" w:sz="8" w:space="0" w:color="808080"/>
        </w:pBdr>
      </w:pPr>
    </w:p>
    <w:p w14:paraId="3E34FA6A" w14:textId="77777777" w:rsidR="00A163E7" w:rsidRPr="00392AFA" w:rsidRDefault="00A163E7" w:rsidP="00A163E7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Stilling</w:t>
      </w:r>
    </w:p>
    <w:p w14:paraId="11777E64" w14:textId="77777777" w:rsidR="00A163E7" w:rsidRDefault="00A163E7" w:rsidP="00A163E7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038798D" w14:textId="77777777" w:rsidR="00A163E7" w:rsidRDefault="00A163E7" w:rsidP="00A163E7"/>
    <w:p w14:paraId="019BEB0C" w14:textId="77777777" w:rsidR="00A163E7" w:rsidRDefault="00A163E7" w:rsidP="00A163E7">
      <w:pPr>
        <w:pBdr>
          <w:top w:val="single" w:sz="8" w:space="0" w:color="808080"/>
        </w:pBdr>
      </w:pPr>
    </w:p>
    <w:p w14:paraId="5594D026" w14:textId="77777777" w:rsidR="00A163E7" w:rsidRPr="00392AFA" w:rsidRDefault="00A163E7" w:rsidP="00A163E7">
      <w:pPr>
        <w:rPr>
          <w:bCs/>
          <w:iCs/>
          <w:color w:val="808080"/>
          <w:szCs w:val="28"/>
        </w:rPr>
      </w:pPr>
      <w:r w:rsidRPr="00392AFA">
        <w:rPr>
          <w:bCs/>
          <w:iCs/>
          <w:color w:val="808080"/>
          <w:szCs w:val="28"/>
        </w:rPr>
        <w:t>Adresse</w:t>
      </w:r>
    </w:p>
    <w:p w14:paraId="490222C3" w14:textId="77777777" w:rsidR="00A163E7" w:rsidRDefault="00A163E7" w:rsidP="00A163E7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1FC79CA" w14:textId="77777777" w:rsidR="00A163E7" w:rsidRDefault="00A163E7" w:rsidP="00A163E7"/>
    <w:p w14:paraId="7DD92A3F" w14:textId="77777777" w:rsidR="00A163E7" w:rsidRDefault="00A163E7" w:rsidP="00A163E7">
      <w:pPr>
        <w:pBdr>
          <w:top w:val="single" w:sz="8" w:space="0" w:color="808080"/>
        </w:pBdr>
      </w:pPr>
    </w:p>
    <w:p w14:paraId="0F36BA6F" w14:textId="77777777" w:rsidR="006221AF" w:rsidRDefault="006221AF" w:rsidP="00A163E7">
      <w:pPr>
        <w:rPr>
          <w:bCs/>
          <w:iCs/>
          <w:color w:val="808080"/>
          <w:szCs w:val="28"/>
        </w:rPr>
      </w:pPr>
    </w:p>
    <w:p w14:paraId="419AFE6E" w14:textId="77777777" w:rsidR="006221AF" w:rsidRDefault="006221AF" w:rsidP="00A163E7">
      <w:pPr>
        <w:rPr>
          <w:bCs/>
          <w:iCs/>
          <w:color w:val="808080"/>
          <w:szCs w:val="28"/>
        </w:rPr>
      </w:pPr>
    </w:p>
    <w:p w14:paraId="721F8E16" w14:textId="77777777" w:rsidR="006221AF" w:rsidRDefault="006221AF" w:rsidP="00A163E7">
      <w:pPr>
        <w:rPr>
          <w:bCs/>
          <w:iCs/>
          <w:color w:val="808080"/>
          <w:szCs w:val="28"/>
        </w:rPr>
      </w:pPr>
    </w:p>
    <w:p w14:paraId="3F9AD0D0" w14:textId="77777777" w:rsidR="00A163E7" w:rsidRPr="00392AFA" w:rsidRDefault="00A163E7" w:rsidP="00A163E7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Tlf.</w:t>
      </w:r>
    </w:p>
    <w:p w14:paraId="314987EA" w14:textId="77777777" w:rsidR="00A163E7" w:rsidRDefault="00A163E7" w:rsidP="00A163E7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CEFF95E" w14:textId="77777777" w:rsidR="00A163E7" w:rsidRDefault="00A163E7" w:rsidP="00A163E7"/>
    <w:p w14:paraId="4D3E716D" w14:textId="77777777" w:rsidR="00A163E7" w:rsidRDefault="00A163E7" w:rsidP="00A163E7">
      <w:pPr>
        <w:pBdr>
          <w:top w:val="single" w:sz="8" w:space="0" w:color="808080"/>
        </w:pBdr>
      </w:pPr>
    </w:p>
    <w:p w14:paraId="6F923A30" w14:textId="77777777" w:rsidR="00A163E7" w:rsidRPr="00392AFA" w:rsidRDefault="00A163E7" w:rsidP="00A163E7">
      <w:pPr>
        <w:rPr>
          <w:bCs/>
          <w:iCs/>
          <w:color w:val="808080"/>
          <w:szCs w:val="28"/>
        </w:rPr>
      </w:pPr>
      <w:r w:rsidRPr="00392AFA">
        <w:rPr>
          <w:bCs/>
          <w:iCs/>
          <w:color w:val="808080"/>
          <w:szCs w:val="28"/>
        </w:rPr>
        <w:lastRenderedPageBreak/>
        <w:t>Evt. e-m</w:t>
      </w:r>
      <w:r>
        <w:rPr>
          <w:bCs/>
          <w:iCs/>
          <w:color w:val="808080"/>
          <w:szCs w:val="28"/>
        </w:rPr>
        <w:t>ail</w:t>
      </w:r>
    </w:p>
    <w:p w14:paraId="57CF2A3D" w14:textId="77777777" w:rsidR="00A163E7" w:rsidRDefault="00A163E7" w:rsidP="00A163E7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1944817" w14:textId="77777777" w:rsidR="00A163E7" w:rsidRDefault="00A163E7" w:rsidP="00A163E7"/>
    <w:p w14:paraId="709E83B4" w14:textId="77777777" w:rsidR="00A163E7" w:rsidRDefault="00A163E7" w:rsidP="00A163E7">
      <w:pPr>
        <w:pBdr>
          <w:top w:val="single" w:sz="8" w:space="0" w:color="808080"/>
        </w:pBdr>
      </w:pPr>
    </w:p>
    <w:p w14:paraId="0C2F7912" w14:textId="77777777" w:rsidR="00A163E7" w:rsidRDefault="00A163E7" w:rsidP="00A163E7">
      <w:pPr>
        <w:pBdr>
          <w:top w:val="single" w:sz="8" w:space="0" w:color="808080"/>
        </w:pBdr>
      </w:pPr>
    </w:p>
    <w:tbl>
      <w:tblPr>
        <w:tblpPr w:leftFromText="141" w:rightFromText="141" w:vertAnchor="text" w:tblpY="1"/>
        <w:tblW w:w="5000" w:type="pct"/>
        <w:tblLook w:val="04A0" w:firstRow="1" w:lastRow="0" w:firstColumn="1" w:lastColumn="0" w:noHBand="0" w:noVBand="1"/>
      </w:tblPr>
      <w:tblGrid>
        <w:gridCol w:w="2436"/>
        <w:gridCol w:w="2437"/>
        <w:gridCol w:w="2440"/>
      </w:tblGrid>
      <w:tr w:rsidR="00A163E7" w:rsidRPr="002417F4" w14:paraId="1BFA4A6C" w14:textId="77777777">
        <w:tc>
          <w:tcPr>
            <w:tcW w:w="5000" w:type="pct"/>
            <w:gridSpan w:val="3"/>
            <w:tcMar>
              <w:top w:w="85" w:type="dxa"/>
              <w:left w:w="284" w:type="dxa"/>
              <w:bottom w:w="85" w:type="dxa"/>
            </w:tcMar>
          </w:tcPr>
          <w:p w14:paraId="14445194" w14:textId="15F00274" w:rsidR="00A163E7" w:rsidRPr="0017304B" w:rsidRDefault="00A163E7" w:rsidP="00A163E7">
            <w:pPr>
              <w:jc w:val="left"/>
              <w:rPr>
                <w:b/>
                <w:caps/>
              </w:rPr>
            </w:pPr>
            <w:r w:rsidRPr="0017304B">
              <w:rPr>
                <w:b/>
                <w:caps/>
              </w:rPr>
              <w:t xml:space="preserve">Eventuel forælder uden forældremyndighed </w:t>
            </w:r>
            <w:r>
              <w:rPr>
                <w:b/>
                <w:caps/>
              </w:rPr>
              <w:br/>
            </w:r>
            <w:r w:rsidRPr="0017304B">
              <w:rPr>
                <w:b/>
                <w:caps/>
              </w:rPr>
              <w:t>(</w:t>
            </w:r>
            <w:r w:rsidR="00AB526A">
              <w:rPr>
                <w:b/>
                <w:caps/>
              </w:rPr>
              <w:t xml:space="preserve">ELLER </w:t>
            </w:r>
            <w:r w:rsidRPr="0017304B">
              <w:rPr>
                <w:b/>
                <w:caps/>
              </w:rPr>
              <w:t>samlever, plejeforældre mm.)</w:t>
            </w:r>
          </w:p>
        </w:tc>
      </w:tr>
      <w:tr w:rsidR="00A163E7" w:rsidRPr="002417F4" w14:paraId="11E3F93E" w14:textId="77777777">
        <w:tc>
          <w:tcPr>
            <w:tcW w:w="1666" w:type="pct"/>
            <w:shd w:val="clear" w:color="auto" w:fill="auto"/>
            <w:tcMar>
              <w:top w:w="85" w:type="dxa"/>
              <w:left w:w="284" w:type="dxa"/>
              <w:bottom w:w="0" w:type="dxa"/>
            </w:tcMar>
          </w:tcPr>
          <w:p w14:paraId="6C05D8CA" w14:textId="77777777" w:rsidR="00A163E7" w:rsidRPr="009C0DFF" w:rsidRDefault="00A163E7" w:rsidP="00A163E7">
            <w:pPr>
              <w:pStyle w:val="Overskrift2"/>
              <w:spacing w:line="240" w:lineRule="auto"/>
            </w:pPr>
            <w:r>
              <w:t>Navn</w:t>
            </w:r>
          </w:p>
        </w:tc>
        <w:tc>
          <w:tcPr>
            <w:tcW w:w="1666" w:type="pct"/>
            <w:shd w:val="clear" w:color="auto" w:fill="auto"/>
          </w:tcPr>
          <w:p w14:paraId="375AA921" w14:textId="77777777" w:rsidR="00A163E7" w:rsidRPr="009C0DFF" w:rsidRDefault="00A163E7" w:rsidP="00A163E7">
            <w:pPr>
              <w:pStyle w:val="Overskrift2"/>
              <w:spacing w:line="240" w:lineRule="auto"/>
            </w:pPr>
            <w:r>
              <w:t>1.</w:t>
            </w:r>
          </w:p>
        </w:tc>
        <w:tc>
          <w:tcPr>
            <w:tcW w:w="1668" w:type="pct"/>
            <w:shd w:val="clear" w:color="auto" w:fill="auto"/>
          </w:tcPr>
          <w:p w14:paraId="2C17389F" w14:textId="77777777" w:rsidR="00A163E7" w:rsidRPr="009C0DFF" w:rsidRDefault="00A163E7" w:rsidP="00A163E7">
            <w:pPr>
              <w:pStyle w:val="Overskrift2"/>
              <w:spacing w:line="240" w:lineRule="auto"/>
            </w:pPr>
            <w:r>
              <w:t>2.</w:t>
            </w:r>
          </w:p>
        </w:tc>
      </w:tr>
    </w:tbl>
    <w:p w14:paraId="71DD6BF4" w14:textId="77777777" w:rsidR="00A163E7" w:rsidRDefault="00A163E7" w:rsidP="00A163E7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68364D4" w14:textId="77777777" w:rsidR="00A163E7" w:rsidRDefault="00A163E7" w:rsidP="00A163E7"/>
    <w:p w14:paraId="09BFF628" w14:textId="77777777" w:rsidR="00A163E7" w:rsidRDefault="00A163E7" w:rsidP="00A163E7">
      <w:pPr>
        <w:pBdr>
          <w:top w:val="single" w:sz="8" w:space="0" w:color="808080"/>
        </w:pBdr>
      </w:pPr>
    </w:p>
    <w:p w14:paraId="2453078B" w14:textId="77777777" w:rsidR="00A163E7" w:rsidRPr="00571354" w:rsidRDefault="00A163E7" w:rsidP="00A163E7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Cpr.nr.</w:t>
      </w:r>
    </w:p>
    <w:p w14:paraId="20551D04" w14:textId="77777777" w:rsidR="00A163E7" w:rsidRDefault="00A163E7" w:rsidP="00A163E7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C46DACC" w14:textId="77777777" w:rsidR="00A163E7" w:rsidRDefault="00A163E7" w:rsidP="00A163E7"/>
    <w:p w14:paraId="4544B4BA" w14:textId="77777777" w:rsidR="00A163E7" w:rsidRDefault="00A163E7" w:rsidP="00A163E7">
      <w:pPr>
        <w:pBdr>
          <w:top w:val="single" w:sz="8" w:space="0" w:color="808080"/>
        </w:pBdr>
      </w:pPr>
    </w:p>
    <w:p w14:paraId="77D61DB5" w14:textId="77777777" w:rsidR="00A163E7" w:rsidRPr="00392AFA" w:rsidRDefault="00A163E7" w:rsidP="00A163E7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Stilling</w:t>
      </w:r>
    </w:p>
    <w:p w14:paraId="6C3E964C" w14:textId="77777777" w:rsidR="00A163E7" w:rsidRDefault="00A163E7" w:rsidP="00A163E7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818D107" w14:textId="77777777" w:rsidR="00A163E7" w:rsidRDefault="00A163E7" w:rsidP="00A163E7"/>
    <w:p w14:paraId="2B17D748" w14:textId="77777777" w:rsidR="00A163E7" w:rsidRDefault="00A163E7" w:rsidP="00A163E7">
      <w:pPr>
        <w:pBdr>
          <w:top w:val="single" w:sz="8" w:space="0" w:color="808080"/>
        </w:pBdr>
      </w:pPr>
    </w:p>
    <w:p w14:paraId="4CAAA18C" w14:textId="77777777" w:rsidR="00A163E7" w:rsidRPr="00392AFA" w:rsidRDefault="00A163E7" w:rsidP="00A163E7">
      <w:pPr>
        <w:rPr>
          <w:bCs/>
          <w:iCs/>
          <w:color w:val="808080"/>
          <w:szCs w:val="28"/>
        </w:rPr>
      </w:pPr>
      <w:r w:rsidRPr="00392AFA">
        <w:rPr>
          <w:bCs/>
          <w:iCs/>
          <w:color w:val="808080"/>
          <w:szCs w:val="28"/>
        </w:rPr>
        <w:t>Adresse</w:t>
      </w:r>
    </w:p>
    <w:p w14:paraId="49046122" w14:textId="77777777" w:rsidR="00A163E7" w:rsidRDefault="00A163E7" w:rsidP="00A163E7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80F370F" w14:textId="77777777" w:rsidR="00A163E7" w:rsidRDefault="00A163E7" w:rsidP="00A163E7"/>
    <w:p w14:paraId="0AC00EE6" w14:textId="77777777" w:rsidR="00A163E7" w:rsidRDefault="00A163E7" w:rsidP="00A163E7">
      <w:pPr>
        <w:pBdr>
          <w:top w:val="single" w:sz="8" w:space="0" w:color="808080"/>
        </w:pBdr>
      </w:pPr>
    </w:p>
    <w:p w14:paraId="050835DF" w14:textId="77777777" w:rsidR="00A163E7" w:rsidRPr="00392AFA" w:rsidRDefault="00A163E7" w:rsidP="00A163E7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Tlf.</w:t>
      </w:r>
    </w:p>
    <w:p w14:paraId="270754D9" w14:textId="77777777" w:rsidR="00A163E7" w:rsidRDefault="00A163E7" w:rsidP="00A163E7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F4EE272" w14:textId="77777777" w:rsidR="00A163E7" w:rsidRDefault="00A163E7" w:rsidP="00A163E7"/>
    <w:p w14:paraId="7052128B" w14:textId="77777777" w:rsidR="00A163E7" w:rsidRDefault="00A163E7" w:rsidP="00A163E7">
      <w:pPr>
        <w:pBdr>
          <w:top w:val="single" w:sz="8" w:space="0" w:color="808080"/>
        </w:pBdr>
      </w:pPr>
    </w:p>
    <w:p w14:paraId="179E4440" w14:textId="77777777" w:rsidR="00A163E7" w:rsidRPr="00392AFA" w:rsidRDefault="00A163E7" w:rsidP="00A163E7">
      <w:pPr>
        <w:rPr>
          <w:bCs/>
          <w:iCs/>
          <w:color w:val="808080"/>
          <w:szCs w:val="28"/>
        </w:rPr>
      </w:pPr>
      <w:r w:rsidRPr="00392AFA">
        <w:rPr>
          <w:bCs/>
          <w:iCs/>
          <w:color w:val="808080"/>
          <w:szCs w:val="28"/>
        </w:rPr>
        <w:t>Evt. e-m</w:t>
      </w:r>
      <w:r>
        <w:rPr>
          <w:bCs/>
          <w:iCs/>
          <w:color w:val="808080"/>
          <w:szCs w:val="28"/>
        </w:rPr>
        <w:t>ail</w:t>
      </w:r>
    </w:p>
    <w:p w14:paraId="2DAD1881" w14:textId="77777777" w:rsidR="00A163E7" w:rsidRDefault="00A163E7" w:rsidP="00A163E7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491CAC1" w14:textId="77777777" w:rsidR="00A163E7" w:rsidRDefault="00A163E7" w:rsidP="00A163E7"/>
    <w:p w14:paraId="481C294D" w14:textId="77777777" w:rsidR="00A163E7" w:rsidRDefault="00A163E7" w:rsidP="00A163E7">
      <w:pPr>
        <w:pBdr>
          <w:top w:val="single" w:sz="8" w:space="0" w:color="808080"/>
        </w:pBdr>
      </w:pPr>
    </w:p>
    <w:p w14:paraId="7B694AFB" w14:textId="77777777" w:rsidR="00A163E7" w:rsidRDefault="00A163E7" w:rsidP="00A163E7">
      <w:pPr>
        <w:pBdr>
          <w:top w:val="single" w:sz="8" w:space="0" w:color="808080"/>
        </w:pBd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2417F4" w14:paraId="23361D6A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116E817D" w14:textId="77777777" w:rsidR="00A163E7" w:rsidRPr="005908EB" w:rsidRDefault="00A163E7" w:rsidP="00A163E7">
            <w:pPr>
              <w:jc w:val="left"/>
              <w:rPr>
                <w:b/>
                <w:caps/>
              </w:rPr>
            </w:pPr>
            <w:r w:rsidRPr="005908EB">
              <w:rPr>
                <w:b/>
                <w:caps/>
              </w:rPr>
              <w:t>Øvrige børn i familien</w:t>
            </w:r>
          </w:p>
          <w:p w14:paraId="576A4717" w14:textId="77777777" w:rsidR="00A163E7" w:rsidRPr="0017304B" w:rsidRDefault="00A163E7" w:rsidP="00A163E7">
            <w:pPr>
              <w:jc w:val="left"/>
            </w:pPr>
            <w:r w:rsidRPr="0017304B">
              <w:t xml:space="preserve">Navn, CPR-nummer, adresse, helsøskende/halvsøskende/stedsøskende. </w:t>
            </w:r>
            <w:r>
              <w:br/>
            </w:r>
            <w:r w:rsidRPr="0017304B">
              <w:t>Oplys gerne hvilke søskende, barnet bor sammen med.</w:t>
            </w:r>
          </w:p>
        </w:tc>
      </w:tr>
    </w:tbl>
    <w:p w14:paraId="6E134019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738F020E" w14:textId="77777777" w:rsidR="00A163E7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04EC068" w14:textId="77777777" w:rsidR="00A163E7" w:rsidRDefault="00A163E7" w:rsidP="00A163E7"/>
    <w:p w14:paraId="78383037" w14:textId="77777777" w:rsidR="00A163E7" w:rsidRDefault="00A163E7" w:rsidP="00A163E7">
      <w:pPr>
        <w:pBdr>
          <w:top w:val="single" w:sz="8" w:space="0" w:color="808080"/>
        </w:pBdr>
      </w:pPr>
    </w:p>
    <w:p w14:paraId="1E9EB767" w14:textId="77777777" w:rsidR="00A163E7" w:rsidRDefault="00A163E7" w:rsidP="00A163E7">
      <w:pPr>
        <w:pBdr>
          <w:top w:val="single" w:sz="8" w:space="0" w:color="808080"/>
        </w:pBd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2417F4" w14:paraId="1E4FB73E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49EEA2FD" w14:textId="77777777" w:rsidR="00A163E7" w:rsidRPr="005908EB" w:rsidRDefault="00A163E7" w:rsidP="00A163E7">
            <w:pPr>
              <w:rPr>
                <w:b/>
                <w:caps/>
              </w:rPr>
            </w:pPr>
            <w:r w:rsidRPr="005908EB">
              <w:rPr>
                <w:b/>
                <w:caps/>
              </w:rPr>
              <w:t>Øvrige relevante oplysninger</w:t>
            </w:r>
          </w:p>
          <w:p w14:paraId="62EFA311" w14:textId="77777777" w:rsidR="00A163E7" w:rsidRPr="0017304B" w:rsidRDefault="00A163E7" w:rsidP="00A163E7">
            <w:pPr>
              <w:jc w:val="left"/>
            </w:pPr>
            <w:r w:rsidRPr="0017304B">
              <w:t xml:space="preserve">Eventuelt stillede diagnoser vedrørende de enkelte familiemedlemmer </w:t>
            </w:r>
            <w:r>
              <w:br/>
            </w:r>
            <w:r w:rsidRPr="0017304B">
              <w:t>eller andre problemstillinger hos barnet eller familien med relevans for det formodede overgreb. Er der behov for tolk? Andet?</w:t>
            </w:r>
          </w:p>
        </w:tc>
      </w:tr>
    </w:tbl>
    <w:p w14:paraId="733586DC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67838EBF" w14:textId="77777777" w:rsidR="00A163E7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D0813B9" w14:textId="77777777" w:rsidR="00A163E7" w:rsidRDefault="00A163E7" w:rsidP="00A163E7"/>
    <w:p w14:paraId="06EE20FF" w14:textId="77777777" w:rsidR="00715752" w:rsidRPr="00571354" w:rsidRDefault="00715752" w:rsidP="00A163E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3"/>
      </w:tblGrid>
      <w:tr w:rsidR="00A163E7" w:rsidRPr="00A91FE6" w14:paraId="29C96D5F" w14:textId="77777777"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85" w:type="dxa"/>
              <w:left w:w="284" w:type="dxa"/>
              <w:bottom w:w="85" w:type="dxa"/>
              <w:right w:w="108" w:type="dxa"/>
            </w:tcMar>
          </w:tcPr>
          <w:p w14:paraId="7874896F" w14:textId="77777777" w:rsidR="00A163E7" w:rsidRPr="006F3690" w:rsidRDefault="00A163E7" w:rsidP="00A163E7">
            <w:pPr>
              <w:pStyle w:val="Overskrift3"/>
              <w:jc w:val="left"/>
            </w:pPr>
            <w:r w:rsidRPr="0017304B">
              <w:t>TVÆRSEKTORIELLE OPLYSNINGER</w:t>
            </w:r>
          </w:p>
        </w:tc>
      </w:tr>
    </w:tbl>
    <w:p w14:paraId="2F75ADB4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5095A436" w14:textId="77777777" w:rsidR="00A163E7" w:rsidRDefault="00A163E7" w:rsidP="00A163E7">
      <w:pPr>
        <w:rPr>
          <w:bCs/>
          <w:iCs/>
          <w:color w:val="808080"/>
          <w:szCs w:val="28"/>
        </w:rP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2417F4" w14:paraId="2F632B0F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17C992F2" w14:textId="77777777" w:rsidR="00A163E7" w:rsidRPr="00483AC3" w:rsidRDefault="00A163E7" w:rsidP="00A163E7">
            <w:pPr>
              <w:jc w:val="left"/>
              <w:rPr>
                <w:b/>
                <w:caps/>
              </w:rPr>
            </w:pPr>
            <w:r w:rsidRPr="0017304B">
              <w:rPr>
                <w:b/>
                <w:caps/>
              </w:rPr>
              <w:t xml:space="preserve">I hvilken sektor er den aktuelle sag vedrørende </w:t>
            </w:r>
            <w:r>
              <w:rPr>
                <w:b/>
                <w:caps/>
              </w:rPr>
              <w:br/>
            </w:r>
            <w:r w:rsidRPr="0017304B">
              <w:rPr>
                <w:b/>
                <w:caps/>
              </w:rPr>
              <w:t>mistanke om overgreb startet?</w:t>
            </w:r>
            <w:r w:rsidRPr="00483AC3">
              <w:rPr>
                <w:b/>
                <w:caps/>
              </w:rPr>
              <w:t xml:space="preserve"> </w:t>
            </w:r>
          </w:p>
          <w:p w14:paraId="2B1713E6" w14:textId="77777777" w:rsidR="00A163E7" w:rsidRPr="00483AC3" w:rsidRDefault="00A163E7" w:rsidP="00A163E7">
            <w:r w:rsidRPr="0017304B">
              <w:t>Politi, sundhedsvæsen eller kommune.</w:t>
            </w:r>
            <w:r w:rsidRPr="00483AC3">
              <w:t xml:space="preserve"> </w:t>
            </w:r>
          </w:p>
        </w:tc>
      </w:tr>
    </w:tbl>
    <w:p w14:paraId="0A77A363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2AC3C4A3" w14:textId="77777777" w:rsidR="00A163E7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35B797B" w14:textId="77777777" w:rsidR="00A163E7" w:rsidRDefault="00A163E7" w:rsidP="00A163E7"/>
    <w:p w14:paraId="57503C79" w14:textId="77777777" w:rsidR="00A163E7" w:rsidRDefault="00A163E7" w:rsidP="00A163E7">
      <w:pPr>
        <w:pBdr>
          <w:top w:val="single" w:sz="8" w:space="0" w:color="808080"/>
        </w:pBdr>
      </w:pPr>
    </w:p>
    <w:p w14:paraId="3C2CD12A" w14:textId="77777777" w:rsidR="00A163E7" w:rsidRDefault="00A163E7" w:rsidP="00A163E7">
      <w:pPr>
        <w:rPr>
          <w:bCs/>
          <w:iCs/>
          <w:color w:val="808080"/>
          <w:szCs w:val="28"/>
        </w:rP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2417F4" w14:paraId="588BABEE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1E60FE9E" w14:textId="77777777" w:rsidR="00A163E7" w:rsidRDefault="00A163E7" w:rsidP="00A163E7">
            <w:pPr>
              <w:jc w:val="left"/>
              <w:rPr>
                <w:b/>
                <w:caps/>
              </w:rPr>
            </w:pPr>
            <w:r w:rsidRPr="0017304B">
              <w:rPr>
                <w:b/>
                <w:caps/>
              </w:rPr>
              <w:t xml:space="preserve">Har kommunen iværksat foranstaltninger i forhold </w:t>
            </w:r>
            <w:r>
              <w:rPr>
                <w:b/>
                <w:caps/>
              </w:rPr>
              <w:br/>
            </w:r>
            <w:r w:rsidRPr="0017304B">
              <w:rPr>
                <w:b/>
                <w:caps/>
              </w:rPr>
              <w:t>til barnet?</w:t>
            </w:r>
          </w:p>
          <w:p w14:paraId="0A14BC62" w14:textId="77777777" w:rsidR="00A163E7" w:rsidRPr="0017304B" w:rsidRDefault="00A163E7" w:rsidP="00A163E7">
            <w:pPr>
              <w:jc w:val="left"/>
            </w:pPr>
            <w:r w:rsidRPr="0017304B">
              <w:t xml:space="preserve">Beskriv hvilke foranstaltninger. Eventuelt navn, adresse, telefonnummer </w:t>
            </w:r>
            <w:r>
              <w:br/>
            </w:r>
            <w:r w:rsidRPr="0017304B">
              <w:t>på relevante professionelle.</w:t>
            </w:r>
          </w:p>
        </w:tc>
      </w:tr>
    </w:tbl>
    <w:p w14:paraId="014FA960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6821682B" w14:textId="77777777" w:rsidR="00A163E7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4A61E79" w14:textId="77777777" w:rsidR="00A163E7" w:rsidRDefault="00A163E7" w:rsidP="00A163E7"/>
    <w:p w14:paraId="53EBFFFE" w14:textId="77777777" w:rsidR="00A163E7" w:rsidRDefault="00A163E7" w:rsidP="00A163E7">
      <w:pPr>
        <w:pBdr>
          <w:top w:val="single" w:sz="8" w:space="0" w:color="808080"/>
        </w:pBdr>
      </w:pPr>
    </w:p>
    <w:p w14:paraId="1FC88CAA" w14:textId="77777777" w:rsidR="00A163E7" w:rsidRDefault="00A163E7" w:rsidP="00A163E7">
      <w:pPr>
        <w:rPr>
          <w:bCs/>
          <w:iCs/>
          <w:color w:val="808080"/>
          <w:szCs w:val="28"/>
        </w:rP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2417F4" w14:paraId="3A73C407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1E76464D" w14:textId="0251619F" w:rsidR="00A163E7" w:rsidRPr="00D93A0C" w:rsidRDefault="00A163E7" w:rsidP="00A163E7">
            <w:pPr>
              <w:jc w:val="left"/>
              <w:rPr>
                <w:b/>
                <w:caps/>
              </w:rPr>
            </w:pPr>
            <w:r w:rsidRPr="004E24AD">
              <w:rPr>
                <w:b/>
                <w:caps/>
              </w:rPr>
              <w:t>Er sagen anmeldt til</w:t>
            </w:r>
            <w:r w:rsidR="009E1C1D" w:rsidRPr="004E24AD">
              <w:rPr>
                <w:b/>
                <w:caps/>
              </w:rPr>
              <w:t>/sparret med</w:t>
            </w:r>
            <w:r w:rsidRPr="004E24AD">
              <w:rPr>
                <w:b/>
                <w:caps/>
              </w:rPr>
              <w:t xml:space="preserve"> politiet?</w:t>
            </w:r>
            <w:r w:rsidR="00996B42">
              <w:br/>
            </w:r>
            <w:r w:rsidRPr="0017304B">
              <w:t>Navn, arbejdsplads/afdeling og telefon på relevante professionelle.</w:t>
            </w:r>
          </w:p>
        </w:tc>
      </w:tr>
    </w:tbl>
    <w:p w14:paraId="06340209" w14:textId="20D9E3FA" w:rsidR="00E6732D" w:rsidRDefault="00E6732D" w:rsidP="00A163E7">
      <w:pPr>
        <w:rPr>
          <w:bCs/>
          <w:iCs/>
          <w:color w:val="808080"/>
          <w:szCs w:val="28"/>
        </w:rPr>
      </w:pPr>
      <w:r w:rsidRPr="00E6732D">
        <w:rPr>
          <w:bCs/>
          <w:iCs/>
          <w:color w:val="auto"/>
          <w:szCs w:val="28"/>
        </w:rPr>
        <w:t>Dato</w:t>
      </w:r>
      <w:r w:rsidR="00D93A0C">
        <w:rPr>
          <w:bCs/>
          <w:iCs/>
          <w:color w:val="auto"/>
          <w:szCs w:val="28"/>
        </w:rPr>
        <w:t xml:space="preserve"> for sparring</w:t>
      </w:r>
      <w:r w:rsidRPr="00E6732D">
        <w:rPr>
          <w:bCs/>
          <w:iCs/>
          <w:color w:val="auto"/>
          <w:szCs w:val="28"/>
        </w:rPr>
        <w:t>:</w:t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bCs/>
          <w:iCs/>
          <w:color w:val="808080"/>
          <w:szCs w:val="28"/>
        </w:rPr>
        <w:tab/>
      </w:r>
    </w:p>
    <w:p w14:paraId="143EBD4F" w14:textId="48F57C14" w:rsidR="00E6732D" w:rsidRPr="00D93A0C" w:rsidRDefault="00D93A0C" w:rsidP="00A163E7">
      <w:pPr>
        <w:rPr>
          <w:bCs/>
          <w:iCs/>
          <w:color w:val="808080"/>
          <w:szCs w:val="28"/>
        </w:rPr>
      </w:pPr>
      <w:r w:rsidRPr="00E6732D">
        <w:rPr>
          <w:bCs/>
          <w:iCs/>
          <w:color w:val="auto"/>
          <w:szCs w:val="28"/>
        </w:rPr>
        <w:t>Dato</w:t>
      </w:r>
      <w:r>
        <w:rPr>
          <w:bCs/>
          <w:iCs/>
          <w:color w:val="auto"/>
          <w:szCs w:val="28"/>
        </w:rPr>
        <w:t xml:space="preserve"> for anmeldelse</w:t>
      </w:r>
      <w:r w:rsidRPr="00E6732D">
        <w:rPr>
          <w:bCs/>
          <w:iCs/>
          <w:color w:val="auto"/>
          <w:szCs w:val="28"/>
        </w:rPr>
        <w:t>:</w:t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bCs/>
          <w:iCs/>
          <w:color w:val="808080"/>
          <w:szCs w:val="28"/>
        </w:rPr>
        <w:tab/>
      </w:r>
      <w:r>
        <w:rPr>
          <w:bCs/>
          <w:iCs/>
          <w:color w:val="auto"/>
          <w:szCs w:val="28"/>
        </w:rPr>
        <w:br/>
      </w:r>
      <w:r w:rsidR="00E6732D" w:rsidRPr="00E6732D">
        <w:rPr>
          <w:bCs/>
          <w:iCs/>
          <w:color w:val="auto"/>
          <w:szCs w:val="28"/>
        </w:rPr>
        <w:t>Politistati</w:t>
      </w:r>
      <w:r w:rsidR="00E6732D">
        <w:rPr>
          <w:bCs/>
          <w:iCs/>
          <w:color w:val="auto"/>
          <w:szCs w:val="28"/>
        </w:rPr>
        <w:t xml:space="preserve">on/afdeling: </w:t>
      </w:r>
      <w:r w:rsidR="00E6732D">
        <w:fldChar w:fldCharType="begin">
          <w:ffData>
            <w:name w:val="Tekst1"/>
            <w:enabled/>
            <w:calcOnExit w:val="0"/>
            <w:textInput/>
          </w:ffData>
        </w:fldChar>
      </w:r>
      <w:r w:rsidR="00E6732D">
        <w:instrText xml:space="preserve"> FORMTEXT </w:instrText>
      </w:r>
      <w:r w:rsidR="00E6732D">
        <w:fldChar w:fldCharType="separate"/>
      </w:r>
      <w:r w:rsidR="00E6732D">
        <w:rPr>
          <w:noProof/>
        </w:rPr>
        <w:t> </w:t>
      </w:r>
      <w:r w:rsidR="00E6732D">
        <w:rPr>
          <w:noProof/>
        </w:rPr>
        <w:t> </w:t>
      </w:r>
      <w:r w:rsidR="00E6732D">
        <w:rPr>
          <w:noProof/>
        </w:rPr>
        <w:t> </w:t>
      </w:r>
      <w:r w:rsidR="00E6732D">
        <w:rPr>
          <w:noProof/>
        </w:rPr>
        <w:t> </w:t>
      </w:r>
      <w:r w:rsidR="00E6732D">
        <w:rPr>
          <w:noProof/>
        </w:rPr>
        <w:t> </w:t>
      </w:r>
      <w:r w:rsidR="00E6732D">
        <w:fldChar w:fldCharType="end"/>
      </w:r>
    </w:p>
    <w:p w14:paraId="45F12F5B" w14:textId="77777777" w:rsidR="00E6732D" w:rsidRDefault="00E6732D" w:rsidP="00A163E7">
      <w:r>
        <w:t xml:space="preserve">Navn/telefon nr.: </w:t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0B27D9D" w14:textId="77777777" w:rsidR="00A163E7" w:rsidRDefault="00A163E7" w:rsidP="00A163E7"/>
    <w:p w14:paraId="6A89DBC8" w14:textId="77777777" w:rsidR="00A163E7" w:rsidRDefault="00A163E7" w:rsidP="00A163E7">
      <w:pPr>
        <w:pBdr>
          <w:top w:val="single" w:sz="8" w:space="0" w:color="808080"/>
        </w:pBdr>
      </w:pPr>
    </w:p>
    <w:p w14:paraId="45C16923" w14:textId="77777777" w:rsidR="00A163E7" w:rsidRDefault="00A163E7" w:rsidP="00A163E7">
      <w:pPr>
        <w:rPr>
          <w:bCs/>
          <w:iCs/>
          <w:color w:val="808080"/>
          <w:szCs w:val="28"/>
        </w:rP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2417F4" w14:paraId="67344FC3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27EB499E" w14:textId="77777777" w:rsidR="00A163E7" w:rsidRDefault="00A163E7" w:rsidP="00A163E7">
            <w:pPr>
              <w:jc w:val="left"/>
              <w:rPr>
                <w:b/>
                <w:caps/>
              </w:rPr>
            </w:pPr>
            <w:r w:rsidRPr="00350A96">
              <w:rPr>
                <w:b/>
                <w:caps/>
              </w:rPr>
              <w:t>Er barnet blevet afhørt af politiet?</w:t>
            </w:r>
          </w:p>
          <w:p w14:paraId="08740D71" w14:textId="77777777" w:rsidR="00A163E7" w:rsidRPr="00350A96" w:rsidRDefault="00A163E7" w:rsidP="00A163E7">
            <w:pPr>
              <w:jc w:val="left"/>
            </w:pPr>
            <w:r w:rsidRPr="00350A96">
              <w:t xml:space="preserve">Angiv om barnet er blevet afhørt og dato for afhøring </w:t>
            </w:r>
            <w:r>
              <w:br/>
            </w:r>
            <w:r w:rsidRPr="00350A96">
              <w:rPr>
                <w:i/>
              </w:rPr>
              <w:t>(Afhøring dækker over afhøring til papir og videoafhøring).</w:t>
            </w:r>
          </w:p>
        </w:tc>
      </w:tr>
    </w:tbl>
    <w:p w14:paraId="5CE4D004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510D2409" w14:textId="77777777" w:rsidR="00A163E7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02C4D68" w14:textId="77777777" w:rsidR="00A163E7" w:rsidRDefault="00A163E7" w:rsidP="00A163E7"/>
    <w:p w14:paraId="3EA243FB" w14:textId="77777777" w:rsidR="00A163E7" w:rsidRDefault="00A163E7" w:rsidP="00A163E7">
      <w:pPr>
        <w:pBdr>
          <w:top w:val="single" w:sz="8" w:space="0" w:color="808080"/>
        </w:pBdr>
      </w:pPr>
    </w:p>
    <w:p w14:paraId="7216CCAC" w14:textId="77777777" w:rsidR="00A163E7" w:rsidRDefault="00A163E7" w:rsidP="00A163E7">
      <w:pPr>
        <w:rPr>
          <w:bCs/>
          <w:iCs/>
          <w:color w:val="808080"/>
          <w:szCs w:val="28"/>
        </w:rP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2417F4" w14:paraId="71F7B926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6FB6DE90" w14:textId="77777777" w:rsidR="00A163E7" w:rsidRDefault="00A163E7" w:rsidP="00A163E7">
            <w:pPr>
              <w:jc w:val="left"/>
              <w:rPr>
                <w:b/>
                <w:caps/>
              </w:rPr>
            </w:pPr>
            <w:r w:rsidRPr="00350A96">
              <w:rPr>
                <w:b/>
                <w:caps/>
              </w:rPr>
              <w:t>Har barnet været i kontakt med sundhedsvæsenet?</w:t>
            </w:r>
          </w:p>
          <w:p w14:paraId="558532B9" w14:textId="4436D086" w:rsidR="00A163E7" w:rsidRPr="00350A96" w:rsidRDefault="00A163E7" w:rsidP="00A163E7">
            <w:pPr>
              <w:jc w:val="left"/>
            </w:pPr>
            <w:r w:rsidRPr="00350A96">
              <w:t xml:space="preserve">Undersøgt på hospitalet eller anden kontakt til sundhedsvæsenet. </w:t>
            </w:r>
            <w:r w:rsidR="00DC68EC">
              <w:br/>
            </w:r>
            <w:r w:rsidR="00AF6BFF" w:rsidRPr="00D50FA0">
              <w:t>Dato</w:t>
            </w:r>
            <w:r w:rsidR="00AF6BFF">
              <w:t>, n</w:t>
            </w:r>
            <w:r w:rsidRPr="00350A96">
              <w:t>avn, arbejdsplads/afdeling og telefon på relevante professionelle.</w:t>
            </w:r>
          </w:p>
        </w:tc>
      </w:tr>
    </w:tbl>
    <w:p w14:paraId="4786CDC2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3C0634A8" w14:textId="1F2E09B3" w:rsidR="00585B9F" w:rsidRPr="00DC68EC" w:rsidRDefault="00DC68EC" w:rsidP="00585B9F">
      <w:pPr>
        <w:rPr>
          <w:bCs/>
          <w:iCs/>
          <w:color w:val="808080"/>
          <w:szCs w:val="28"/>
        </w:rPr>
      </w:pPr>
      <w:r w:rsidRPr="00E6732D">
        <w:rPr>
          <w:bCs/>
          <w:iCs/>
          <w:color w:val="auto"/>
          <w:szCs w:val="28"/>
        </w:rPr>
        <w:t>Dato:</w:t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bCs/>
          <w:iCs/>
          <w:color w:val="808080"/>
          <w:szCs w:val="28"/>
        </w:rPr>
        <w:tab/>
      </w:r>
      <w:r>
        <w:rPr>
          <w:bCs/>
          <w:iCs/>
          <w:color w:val="auto"/>
          <w:szCs w:val="28"/>
        </w:rPr>
        <w:br/>
      </w:r>
      <w:r w:rsidR="00585B9F">
        <w:rPr>
          <w:bCs/>
          <w:iCs/>
          <w:color w:val="auto"/>
          <w:szCs w:val="28"/>
        </w:rPr>
        <w:t xml:space="preserve">Afdeling: </w:t>
      </w:r>
      <w:r w:rsidR="00585B9F">
        <w:fldChar w:fldCharType="begin">
          <w:ffData>
            <w:name w:val="Tekst1"/>
            <w:enabled/>
            <w:calcOnExit w:val="0"/>
            <w:textInput/>
          </w:ffData>
        </w:fldChar>
      </w:r>
      <w:r w:rsidR="00585B9F">
        <w:instrText xml:space="preserve"> FORMTEXT </w:instrText>
      </w:r>
      <w:r w:rsidR="00585B9F">
        <w:fldChar w:fldCharType="separate"/>
      </w:r>
      <w:r w:rsidR="00585B9F">
        <w:rPr>
          <w:noProof/>
        </w:rPr>
        <w:t> </w:t>
      </w:r>
      <w:r w:rsidR="00585B9F">
        <w:rPr>
          <w:noProof/>
        </w:rPr>
        <w:t> </w:t>
      </w:r>
      <w:r w:rsidR="00585B9F">
        <w:rPr>
          <w:noProof/>
        </w:rPr>
        <w:t> </w:t>
      </w:r>
      <w:r w:rsidR="00585B9F">
        <w:rPr>
          <w:noProof/>
        </w:rPr>
        <w:t> </w:t>
      </w:r>
      <w:r w:rsidR="00585B9F">
        <w:rPr>
          <w:noProof/>
        </w:rPr>
        <w:t> </w:t>
      </w:r>
      <w:r w:rsidR="00585B9F">
        <w:fldChar w:fldCharType="end"/>
      </w:r>
    </w:p>
    <w:p w14:paraId="551EDDC2" w14:textId="77777777" w:rsidR="00585B9F" w:rsidRDefault="00585B9F" w:rsidP="00585B9F">
      <w:r>
        <w:t xml:space="preserve">Navn/telefon nr.: </w:t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11EC208" w14:textId="77777777" w:rsidR="00A163E7" w:rsidRDefault="00A163E7" w:rsidP="00A163E7"/>
    <w:p w14:paraId="24068E17" w14:textId="77777777" w:rsidR="00A163E7" w:rsidRDefault="00A163E7" w:rsidP="00A163E7">
      <w:pPr>
        <w:pBdr>
          <w:top w:val="single" w:sz="8" w:space="0" w:color="808080"/>
        </w:pBd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0415D9" w:rsidRPr="00350A96" w14:paraId="6DAC1ED7" w14:textId="77777777" w:rsidTr="00D50FA0">
        <w:tc>
          <w:tcPr>
            <w:tcW w:w="5000" w:type="pct"/>
            <w:shd w:val="clear" w:color="auto" w:fill="FFFFFF" w:themeFill="background1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3A9682FD" w14:textId="2EABFD62" w:rsidR="00207C95" w:rsidRPr="00D50FA0" w:rsidRDefault="00207C95" w:rsidP="00207C95">
            <w:pPr>
              <w:pStyle w:val="pf0"/>
              <w:rPr>
                <w:rFonts w:ascii="Verdana" w:hAnsi="Verdana" w:cs="Arial"/>
                <w:sz w:val="20"/>
                <w:szCs w:val="20"/>
              </w:rPr>
            </w:pPr>
            <w:r w:rsidRPr="00D50FA0">
              <w:rPr>
                <w:rStyle w:val="cf01"/>
                <w:rFonts w:ascii="Verdana" w:hAnsi="Verdana"/>
                <w:b/>
                <w:bCs/>
              </w:rPr>
              <w:t>HAR DER VÆRET KONTAKT MED FAMILIERETSHUSET?</w:t>
            </w:r>
            <w:r w:rsidR="00007F4F" w:rsidRPr="00D50FA0">
              <w:rPr>
                <w:rStyle w:val="cf01"/>
                <w:rFonts w:ascii="Verdana" w:hAnsi="Verdana"/>
                <w:b/>
                <w:bCs/>
              </w:rPr>
              <w:br/>
            </w:r>
            <w:r w:rsidR="00AF6BFF" w:rsidRPr="00D50FA0">
              <w:rPr>
                <w:rStyle w:val="cf01"/>
                <w:rFonts w:ascii="Verdana" w:hAnsi="Verdana"/>
              </w:rPr>
              <w:t>N</w:t>
            </w:r>
            <w:r w:rsidRPr="00D50FA0">
              <w:rPr>
                <w:rStyle w:val="cf01"/>
                <w:rFonts w:ascii="Verdana" w:hAnsi="Verdana"/>
              </w:rPr>
              <w:t>avn og telefon på kontaktperson</w:t>
            </w:r>
          </w:p>
          <w:p w14:paraId="17C340DC" w14:textId="77777777" w:rsidR="002D597A" w:rsidRDefault="002D597A" w:rsidP="0047575D">
            <w:r w:rsidRPr="00D50FA0">
              <w:t xml:space="preserve">Navn/telefon nr.: </w:t>
            </w:r>
            <w:r w:rsidRPr="00D50FA0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50FA0">
              <w:instrText xml:space="preserve"> FORMTEXT </w:instrText>
            </w:r>
            <w:r w:rsidRPr="00D50FA0">
              <w:fldChar w:fldCharType="separate"/>
            </w:r>
            <w:r w:rsidRPr="00D50FA0">
              <w:rPr>
                <w:noProof/>
              </w:rPr>
              <w:t> </w:t>
            </w:r>
            <w:r w:rsidRPr="00D50FA0">
              <w:rPr>
                <w:noProof/>
              </w:rPr>
              <w:t> </w:t>
            </w:r>
            <w:r w:rsidRPr="00D50FA0">
              <w:rPr>
                <w:noProof/>
              </w:rPr>
              <w:t> </w:t>
            </w:r>
            <w:r w:rsidRPr="00D50FA0">
              <w:rPr>
                <w:noProof/>
              </w:rPr>
              <w:t> </w:t>
            </w:r>
            <w:r w:rsidRPr="00D50FA0">
              <w:rPr>
                <w:noProof/>
              </w:rPr>
              <w:t> </w:t>
            </w:r>
            <w:r w:rsidRPr="00D50FA0">
              <w:fldChar w:fldCharType="end"/>
            </w:r>
          </w:p>
          <w:p w14:paraId="39E051BA" w14:textId="479FBEAA" w:rsidR="0047575D" w:rsidRPr="00350A96" w:rsidRDefault="0047575D" w:rsidP="0047575D"/>
        </w:tc>
      </w:tr>
    </w:tbl>
    <w:p w14:paraId="3C2CD9FB" w14:textId="77777777" w:rsidR="000415D9" w:rsidRDefault="000415D9" w:rsidP="00A163E7">
      <w:pPr>
        <w:pBdr>
          <w:top w:val="single" w:sz="8" w:space="0" w:color="808080"/>
        </w:pBdr>
      </w:pPr>
    </w:p>
    <w:p w14:paraId="2A85D263" w14:textId="77777777" w:rsidR="00A163E7" w:rsidRPr="00571354" w:rsidRDefault="00A163E7" w:rsidP="00A163E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3"/>
      </w:tblGrid>
      <w:tr w:rsidR="00A163E7" w:rsidRPr="00A91FE6" w14:paraId="6A36C933" w14:textId="77777777"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85" w:type="dxa"/>
              <w:left w:w="284" w:type="dxa"/>
              <w:bottom w:w="85" w:type="dxa"/>
              <w:right w:w="108" w:type="dxa"/>
            </w:tcMar>
          </w:tcPr>
          <w:p w14:paraId="6AE4E51F" w14:textId="77777777" w:rsidR="00A163E7" w:rsidRPr="00350A96" w:rsidRDefault="00A163E7" w:rsidP="00A163E7">
            <w:pPr>
              <w:pStyle w:val="Overskrift3"/>
              <w:jc w:val="left"/>
            </w:pPr>
            <w:r w:rsidRPr="00350A96">
              <w:t>DOKUMENTER/SAGSAKTER</w:t>
            </w:r>
          </w:p>
        </w:tc>
      </w:tr>
    </w:tbl>
    <w:p w14:paraId="52D19BF1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4E585467" w14:textId="77777777" w:rsidR="00A163E7" w:rsidRDefault="00A163E7" w:rsidP="00A163E7"/>
    <w:p w14:paraId="2DAAC3D1" w14:textId="77777777" w:rsidR="00A163E7" w:rsidRPr="00350A96" w:rsidRDefault="00A163E7" w:rsidP="00A163E7">
      <w:pPr>
        <w:jc w:val="left"/>
        <w:rPr>
          <w:b/>
        </w:rPr>
      </w:pPr>
      <w:r w:rsidRPr="00350A96">
        <w:rPr>
          <w:b/>
        </w:rPr>
        <w:t>Følgende dokumenter/sagsakter ønskes vedlagt opstartsskemaet, hvis de foreligger i sagen:</w:t>
      </w:r>
    </w:p>
    <w:p w14:paraId="0B26FEF2" w14:textId="77777777" w:rsidR="00A163E7" w:rsidRDefault="00A163E7" w:rsidP="00A163E7">
      <w:pPr>
        <w:ind w:left="284" w:hanging="284"/>
        <w:jc w:val="left"/>
      </w:pPr>
      <w:r>
        <w:t>•</w:t>
      </w:r>
      <w:r>
        <w:tab/>
        <w:t>Underretningen eller andet dokument, der har givet anledning til viden eller mistanke om overgreb</w:t>
      </w:r>
    </w:p>
    <w:p w14:paraId="720F5178" w14:textId="77777777" w:rsidR="00A163E7" w:rsidRDefault="00A163E7" w:rsidP="00A163E7">
      <w:pPr>
        <w:ind w:left="284" w:hanging="284"/>
        <w:jc w:val="left"/>
      </w:pPr>
      <w:r>
        <w:t>•</w:t>
      </w:r>
      <w:r>
        <w:tab/>
        <w:t>Den lovpligtige børnesamtale, der knytter sig til underretningen</w:t>
      </w:r>
    </w:p>
    <w:p w14:paraId="539F9A3A" w14:textId="48C13E19" w:rsidR="00BA2A60" w:rsidRDefault="00A163E7" w:rsidP="00364740">
      <w:pPr>
        <w:ind w:left="284" w:hanging="284"/>
        <w:jc w:val="left"/>
      </w:pPr>
      <w:r>
        <w:t>•</w:t>
      </w:r>
      <w:r>
        <w:tab/>
        <w:t>Politianmeldelsen</w:t>
      </w:r>
    </w:p>
    <w:p w14:paraId="57716F3C" w14:textId="77777777" w:rsidR="00A163E7" w:rsidRDefault="00A163E7" w:rsidP="00A163E7">
      <w:pPr>
        <w:ind w:left="284" w:hanging="284"/>
        <w:jc w:val="left"/>
      </w:pPr>
      <w:r>
        <w:t>•</w:t>
      </w:r>
      <w:r>
        <w:tab/>
        <w:t>Tidligere udarbejdede § 50 undersøgelser</w:t>
      </w:r>
    </w:p>
    <w:p w14:paraId="35C544A3" w14:textId="38782930" w:rsidR="00A163E7" w:rsidRDefault="00A163E7" w:rsidP="00A163E7">
      <w:pPr>
        <w:ind w:left="284" w:hanging="284"/>
        <w:jc w:val="left"/>
      </w:pPr>
      <w:r>
        <w:t>•</w:t>
      </w:r>
      <w:r>
        <w:tab/>
        <w:t>Relevante psykologfaglige udredninger</w:t>
      </w:r>
    </w:p>
    <w:p w14:paraId="19092224" w14:textId="67DB8432" w:rsidR="00364740" w:rsidRDefault="00364740" w:rsidP="00364740">
      <w:pPr>
        <w:pStyle w:val="Listeafsnit"/>
        <w:numPr>
          <w:ilvl w:val="0"/>
          <w:numId w:val="13"/>
        </w:numPr>
        <w:jc w:val="left"/>
      </w:pPr>
      <w:r>
        <w:t>Socialsøg</w:t>
      </w:r>
      <w:r w:rsidR="009C4038">
        <w:t>-</w:t>
      </w:r>
      <w:r w:rsidR="00A303C7">
        <w:t>rapport fra Politiet</w:t>
      </w:r>
    </w:p>
    <w:p w14:paraId="6BE6F402" w14:textId="77777777" w:rsidR="00A163E7" w:rsidRDefault="00A163E7" w:rsidP="00A163E7"/>
    <w:p w14:paraId="162BE5EB" w14:textId="77777777" w:rsidR="00A163E7" w:rsidRDefault="00A163E7" w:rsidP="00A163E7"/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2417F4" w14:paraId="44579FD0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2D201F25" w14:textId="77777777" w:rsidR="00A163E7" w:rsidRPr="00E6732D" w:rsidRDefault="00A163E7" w:rsidP="00A163E7">
            <w:pPr>
              <w:jc w:val="left"/>
              <w:rPr>
                <w:bCs/>
                <w:caps/>
              </w:rPr>
            </w:pPr>
            <w:r w:rsidRPr="00C645E5">
              <w:rPr>
                <w:b/>
                <w:caps/>
              </w:rPr>
              <w:lastRenderedPageBreak/>
              <w:t>Følgende relevante dokumenter/sagsakter er vedlagt henvisningsskemaet:</w:t>
            </w:r>
          </w:p>
        </w:tc>
      </w:tr>
    </w:tbl>
    <w:p w14:paraId="709AD270" w14:textId="77777777" w:rsidR="00E6732D" w:rsidRDefault="00E6732D" w:rsidP="00A163E7">
      <w:pPr>
        <w:rPr>
          <w:bCs/>
          <w:iCs/>
          <w:color w:val="auto"/>
          <w:szCs w:val="28"/>
        </w:rPr>
      </w:pPr>
      <w:r w:rsidRPr="00E6732D">
        <w:rPr>
          <w:bCs/>
          <w:iCs/>
          <w:color w:val="auto"/>
          <w:szCs w:val="28"/>
        </w:rPr>
        <w:t>O</w:t>
      </w:r>
      <w:r>
        <w:rPr>
          <w:bCs/>
          <w:iCs/>
          <w:color w:val="auto"/>
          <w:szCs w:val="28"/>
        </w:rPr>
        <w:t>bs! Husk datering af dokumenterne</w:t>
      </w:r>
    </w:p>
    <w:p w14:paraId="7E8817C2" w14:textId="77777777" w:rsidR="00A163E7" w:rsidRPr="00E6732D" w:rsidRDefault="00E6732D" w:rsidP="00A163E7">
      <w:pPr>
        <w:rPr>
          <w:bCs/>
          <w:iCs/>
          <w:color w:val="auto"/>
          <w:szCs w:val="28"/>
        </w:rPr>
      </w:pPr>
      <w:r w:rsidRPr="00E6732D">
        <w:rPr>
          <w:bCs/>
          <w:iCs/>
          <w:color w:val="auto"/>
          <w:szCs w:val="28"/>
        </w:rPr>
        <w:t xml:space="preserve"> </w:t>
      </w:r>
    </w:p>
    <w:p w14:paraId="46045E18" w14:textId="77777777" w:rsidR="00A163E7" w:rsidRDefault="00A163E7" w:rsidP="00A163E7">
      <w:r>
        <w:t xml:space="preserve">1. </w:t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09A98DC" w14:textId="77777777" w:rsidR="00A163E7" w:rsidRDefault="00A163E7" w:rsidP="00A163E7"/>
    <w:p w14:paraId="35E6F71B" w14:textId="77777777" w:rsidR="00A163E7" w:rsidRDefault="00A163E7" w:rsidP="00A163E7">
      <w:r>
        <w:t xml:space="preserve">2. </w:t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8A28FB6" w14:textId="77777777" w:rsidR="00A163E7" w:rsidRDefault="00A163E7" w:rsidP="00A163E7"/>
    <w:p w14:paraId="0F702F35" w14:textId="77777777" w:rsidR="00A163E7" w:rsidRDefault="00A163E7" w:rsidP="00A163E7">
      <w:r>
        <w:t xml:space="preserve">3. </w:t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DCFC1EB" w14:textId="77777777" w:rsidR="00A163E7" w:rsidRDefault="00A163E7" w:rsidP="00A163E7"/>
    <w:p w14:paraId="064F4105" w14:textId="77777777" w:rsidR="00A163E7" w:rsidRDefault="00545393" w:rsidP="00A163E7">
      <w:r>
        <w:t xml:space="preserve">4. </w:t>
      </w:r>
      <w:r w:rsidR="00A163E7">
        <w:fldChar w:fldCharType="begin">
          <w:ffData>
            <w:name w:val="Tekst4"/>
            <w:enabled/>
            <w:calcOnExit w:val="0"/>
            <w:textInput/>
          </w:ffData>
        </w:fldChar>
      </w:r>
      <w:bookmarkStart w:id="1" w:name="Tekst4"/>
      <w:r w:rsidR="00A163E7">
        <w:instrText xml:space="preserve"> FORMTEXT </w:instrText>
      </w:r>
      <w:r w:rsidR="00A163E7">
        <w:fldChar w:fldCharType="separate"/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fldChar w:fldCharType="end"/>
      </w:r>
      <w:bookmarkEnd w:id="1"/>
    </w:p>
    <w:p w14:paraId="297E1ED4" w14:textId="77777777" w:rsidR="00A163E7" w:rsidRDefault="00A163E7" w:rsidP="00A163E7"/>
    <w:p w14:paraId="667185D4" w14:textId="77777777" w:rsidR="00A163E7" w:rsidRDefault="00A163E7" w:rsidP="00A163E7">
      <w:pPr>
        <w:pBdr>
          <w:top w:val="single" w:sz="8" w:space="0" w:color="808080"/>
        </w:pBdr>
      </w:pPr>
    </w:p>
    <w:p w14:paraId="2C27F58D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1403EC68" w14:textId="3EA33A56" w:rsidR="00A163E7" w:rsidRDefault="00A163E7" w:rsidP="00A163E7">
      <w:pPr>
        <w:rPr>
          <w:bCs/>
          <w:iCs/>
          <w:color w:val="808080"/>
          <w:szCs w:val="28"/>
        </w:rPr>
      </w:pPr>
      <w:r w:rsidRPr="00350A96">
        <w:rPr>
          <w:bCs/>
          <w:iCs/>
          <w:color w:val="808080"/>
          <w:szCs w:val="28"/>
        </w:rPr>
        <w:t>Det udfyldte opstartsskema send</w:t>
      </w:r>
      <w:r w:rsidR="00AB35C6">
        <w:rPr>
          <w:bCs/>
          <w:iCs/>
          <w:color w:val="808080"/>
          <w:szCs w:val="28"/>
        </w:rPr>
        <w:t xml:space="preserve">es til </w:t>
      </w:r>
      <w:hyperlink r:id="rId8" w:history="1">
        <w:r w:rsidR="00E6732D" w:rsidRPr="00DD610A">
          <w:rPr>
            <w:rStyle w:val="Hyperlink"/>
            <w:bCs/>
            <w:iCs/>
            <w:szCs w:val="28"/>
          </w:rPr>
          <w:t>boernehusnord@aalborg.dk</w:t>
        </w:r>
      </w:hyperlink>
      <w:r w:rsidR="00E6732D">
        <w:rPr>
          <w:bCs/>
          <w:iCs/>
          <w:color w:val="808080"/>
          <w:szCs w:val="28"/>
        </w:rPr>
        <w:t xml:space="preserve"> </w:t>
      </w:r>
    </w:p>
    <w:sectPr w:rsidR="00A163E7" w:rsidSect="0071575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3686" w:bottom="794" w:left="907" w:header="709" w:footer="284" w:gutter="0"/>
      <w:paperSrc w:first="259" w:other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5633D" w14:textId="77777777" w:rsidR="003A456F" w:rsidRDefault="003A456F">
      <w:pPr>
        <w:spacing w:line="240" w:lineRule="auto"/>
      </w:pPr>
      <w:r>
        <w:separator/>
      </w:r>
    </w:p>
  </w:endnote>
  <w:endnote w:type="continuationSeparator" w:id="0">
    <w:p w14:paraId="7A36BCD4" w14:textId="77777777" w:rsidR="003A456F" w:rsidRDefault="003A45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B3A4" w14:textId="77777777" w:rsidR="003D4A94" w:rsidRDefault="003D4A94" w:rsidP="00A163E7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198B7060" w14:textId="77777777" w:rsidR="003D4A94" w:rsidRDefault="003D4A94" w:rsidP="00A163E7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09DCB" w14:textId="77777777" w:rsidR="003D4A94" w:rsidRDefault="00F108A3" w:rsidP="00A163E7">
    <w:pPr>
      <w:pStyle w:val="Sidefod"/>
      <w:ind w:right="360"/>
    </w:pPr>
    <w:r>
      <w:rPr>
        <w:noProof/>
        <w:lang w:val="da-DK" w:eastAsia="da-DK"/>
      </w:rPr>
      <w:drawing>
        <wp:anchor distT="0" distB="0" distL="114300" distR="114300" simplePos="0" relativeHeight="251665408" behindDoc="1" locked="0" layoutInCell="1" allowOverlap="1" wp14:anchorId="6512103E" wp14:editId="2587638E">
          <wp:simplePos x="0" y="0"/>
          <wp:positionH relativeFrom="column">
            <wp:posOffset>5189855</wp:posOffset>
          </wp:positionH>
          <wp:positionV relativeFrom="paragraph">
            <wp:posOffset>-1704340</wp:posOffset>
          </wp:positionV>
          <wp:extent cx="1780032" cy="2008632"/>
          <wp:effectExtent l="0" t="0" r="0" b="0"/>
          <wp:wrapNone/>
          <wp:docPr id="17" name="Billed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Aalborg Kommu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032" cy="200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4A94"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D1B9C" wp14:editId="5D48E0D3">
              <wp:simplePos x="0" y="0"/>
              <wp:positionH relativeFrom="page">
                <wp:posOffset>6691630</wp:posOffset>
              </wp:positionH>
              <wp:positionV relativeFrom="page">
                <wp:posOffset>10128250</wp:posOffset>
              </wp:positionV>
              <wp:extent cx="608965" cy="342265"/>
              <wp:effectExtent l="0" t="6350" r="1905" b="0"/>
              <wp:wrapNone/>
              <wp:docPr id="3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96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ECE5B" w14:textId="77777777" w:rsidR="003D4A94" w:rsidRPr="00603CBD" w:rsidRDefault="003D4A94" w:rsidP="00A163E7">
                          <w:pPr>
                            <w:pStyle w:val="Sidefod"/>
                            <w:jc w:val="right"/>
                            <w:rPr>
                              <w:color w:val="808080"/>
                            </w:rPr>
                          </w:pPr>
                          <w:r w:rsidRPr="00603CBD">
                            <w:rPr>
                              <w:rStyle w:val="Sidetal"/>
                              <w:color w:val="808080"/>
                            </w:rPr>
                            <w:fldChar w:fldCharType="begin"/>
                          </w:r>
                          <w:r w:rsidRPr="00603CBD">
                            <w:rPr>
                              <w:rStyle w:val="Sidetal"/>
                              <w:color w:val="808080"/>
                            </w:rPr>
                            <w:instrText xml:space="preserve">PAGE  </w:instrText>
                          </w:r>
                          <w:r w:rsidRPr="00603CBD">
                            <w:rPr>
                              <w:rStyle w:val="Sidetal"/>
                              <w:color w:val="808080"/>
                            </w:rPr>
                            <w:fldChar w:fldCharType="separate"/>
                          </w:r>
                          <w:r w:rsidR="005B4BE9">
                            <w:rPr>
                              <w:rStyle w:val="Sidetal"/>
                              <w:noProof/>
                              <w:color w:val="808080"/>
                            </w:rPr>
                            <w:t>5</w:t>
                          </w:r>
                          <w:r w:rsidRPr="00603CBD">
                            <w:rPr>
                              <w:rStyle w:val="Sidetal"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D1B9C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left:0;text-align:left;margin-left:526.9pt;margin-top:797.5pt;width:47.95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" filled="f" stroked="f">
              <v:textbox inset=",7.2pt,,7.2pt">
                <w:txbxContent>
                  <w:p w14:paraId="423ECE5B" w14:textId="77777777" w:rsidR="003D4A94" w:rsidRPr="00603CBD" w:rsidRDefault="003D4A94" w:rsidP="00A163E7">
                    <w:pPr>
                      <w:pStyle w:val="Sidefod"/>
                      <w:jc w:val="right"/>
                      <w:rPr>
                        <w:color w:val="808080"/>
                      </w:rPr>
                    </w:pPr>
                    <w:r w:rsidRPr="00603CBD">
                      <w:rPr>
                        <w:rStyle w:val="Sidetal"/>
                        <w:color w:val="808080"/>
                      </w:rPr>
                      <w:fldChar w:fldCharType="begin"/>
                    </w:r>
                    <w:r w:rsidRPr="00603CBD">
                      <w:rPr>
                        <w:rStyle w:val="Sidetal"/>
                        <w:color w:val="808080"/>
                      </w:rPr>
                      <w:instrText xml:space="preserve">PAGE  </w:instrText>
                    </w:r>
                    <w:r w:rsidRPr="00603CBD">
                      <w:rPr>
                        <w:rStyle w:val="Sidetal"/>
                        <w:color w:val="808080"/>
                      </w:rPr>
                      <w:fldChar w:fldCharType="separate"/>
                    </w:r>
                    <w:r w:rsidR="005B4BE9">
                      <w:rPr>
                        <w:rStyle w:val="Sidetal"/>
                        <w:noProof/>
                        <w:color w:val="808080"/>
                      </w:rPr>
                      <w:t>5</w:t>
                    </w:r>
                    <w:r w:rsidRPr="00603CBD">
                      <w:rPr>
                        <w:rStyle w:val="Sidetal"/>
                        <w:color w:val="8080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9CBC8" w14:textId="77777777" w:rsidR="003D4A94" w:rsidRDefault="00F108A3">
    <w:pPr>
      <w:pStyle w:val="Sidefod"/>
    </w:pPr>
    <w:r>
      <w:rPr>
        <w:noProof/>
        <w:lang w:val="da-DK" w:eastAsia="da-DK"/>
      </w:rPr>
      <w:drawing>
        <wp:anchor distT="0" distB="0" distL="114300" distR="114300" simplePos="0" relativeHeight="251664384" behindDoc="1" locked="0" layoutInCell="1" allowOverlap="1" wp14:anchorId="78A662B8" wp14:editId="6752B3D0">
          <wp:simplePos x="0" y="0"/>
          <wp:positionH relativeFrom="column">
            <wp:posOffset>5189855</wp:posOffset>
          </wp:positionH>
          <wp:positionV relativeFrom="paragraph">
            <wp:posOffset>-1704340</wp:posOffset>
          </wp:positionV>
          <wp:extent cx="1780032" cy="2008632"/>
          <wp:effectExtent l="0" t="0" r="0" b="0"/>
          <wp:wrapNone/>
          <wp:docPr id="19" name="Bille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Aalborg Kommu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032" cy="200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4A94"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9C3B55" wp14:editId="569D1873">
              <wp:simplePos x="0" y="0"/>
              <wp:positionH relativeFrom="page">
                <wp:posOffset>5814695</wp:posOffset>
              </wp:positionH>
              <wp:positionV relativeFrom="page">
                <wp:posOffset>7957185</wp:posOffset>
              </wp:positionV>
              <wp:extent cx="1475740" cy="344170"/>
              <wp:effectExtent l="0" t="0" r="0" b="4445"/>
              <wp:wrapNone/>
              <wp:docPr id="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5740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B0B80" w14:textId="77777777" w:rsidR="003D4A94" w:rsidRPr="0074255C" w:rsidRDefault="00F108A3" w:rsidP="00A163E7">
                          <w:pPr>
                            <w:pStyle w:val="Afsenderadresse"/>
                            <w:spacing w:line="200" w:lineRule="exact"/>
                            <w:jc w:val="left"/>
                            <w:rPr>
                              <w:w w:val="97"/>
                              <w:sz w:val="15"/>
                              <w:lang w:val="en-GB"/>
                            </w:rPr>
                          </w:pPr>
                          <w:r>
                            <w:rPr>
                              <w:w w:val="97"/>
                              <w:sz w:val="15"/>
                              <w:lang w:val="en-GB"/>
                            </w:rPr>
                            <w:t xml:space="preserve">For </w:t>
                          </w:r>
                          <w:proofErr w:type="spellStart"/>
                          <w:r>
                            <w:rPr>
                              <w:w w:val="97"/>
                              <w:sz w:val="15"/>
                              <w:lang w:val="en-GB"/>
                            </w:rPr>
                            <w:t>kommuner</w:t>
                          </w:r>
                          <w:proofErr w:type="spellEnd"/>
                          <w:r>
                            <w:rPr>
                              <w:w w:val="97"/>
                              <w:sz w:val="15"/>
                              <w:lang w:val="en-GB"/>
                            </w:rPr>
                            <w:t xml:space="preserve"> i </w:t>
                          </w:r>
                          <w:r>
                            <w:rPr>
                              <w:w w:val="97"/>
                              <w:sz w:val="15"/>
                              <w:lang w:val="en-GB"/>
                            </w:rPr>
                            <w:br/>
                            <w:t>Region Nordjylland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C3B55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7" type="#_x0000_t202" style="position:absolute;left:0;text-align:left;margin-left:457.85pt;margin-top:626.55pt;width:116.2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" filled="f" stroked="f">
              <v:textbox inset="0,0,0,0">
                <w:txbxContent>
                  <w:p w14:paraId="21AB0B80" w14:textId="77777777" w:rsidR="003D4A94" w:rsidRPr="0074255C" w:rsidRDefault="00F108A3" w:rsidP="00A163E7">
                    <w:pPr>
                      <w:pStyle w:val="Afsenderadresse"/>
                      <w:spacing w:line="200" w:lineRule="exact"/>
                      <w:jc w:val="left"/>
                      <w:rPr>
                        <w:w w:val="97"/>
                        <w:sz w:val="15"/>
                        <w:lang w:val="en-GB"/>
                      </w:rPr>
                    </w:pPr>
                    <w:r>
                      <w:rPr>
                        <w:w w:val="97"/>
                        <w:sz w:val="15"/>
                        <w:lang w:val="en-GB"/>
                      </w:rPr>
                      <w:t xml:space="preserve">For </w:t>
                    </w:r>
                    <w:proofErr w:type="spellStart"/>
                    <w:r>
                      <w:rPr>
                        <w:w w:val="97"/>
                        <w:sz w:val="15"/>
                        <w:lang w:val="en-GB"/>
                      </w:rPr>
                      <w:t>kommuner</w:t>
                    </w:r>
                    <w:proofErr w:type="spellEnd"/>
                    <w:r>
                      <w:rPr>
                        <w:w w:val="97"/>
                        <w:sz w:val="15"/>
                        <w:lang w:val="en-GB"/>
                      </w:rPr>
                      <w:t xml:space="preserve"> i </w:t>
                    </w:r>
                    <w:r>
                      <w:rPr>
                        <w:w w:val="97"/>
                        <w:sz w:val="15"/>
                        <w:lang w:val="en-GB"/>
                      </w:rPr>
                      <w:br/>
                      <w:t>Region Nordjylland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D4A94"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12AD4C7" wp14:editId="2C5C0122">
              <wp:simplePos x="0" y="0"/>
              <wp:positionH relativeFrom="page">
                <wp:posOffset>5814695</wp:posOffset>
              </wp:positionH>
              <wp:positionV relativeFrom="page">
                <wp:posOffset>8382000</wp:posOffset>
              </wp:positionV>
              <wp:extent cx="1752600" cy="79375"/>
              <wp:effectExtent l="0" t="0" r="1905" b="0"/>
              <wp:wrapNone/>
              <wp:docPr id="1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52600" cy="79375"/>
                      </a:xfrm>
                      <a:prstGeom prst="rect">
                        <a:avLst/>
                      </a:prstGeom>
                      <a:solidFill>
                        <a:srgbClr val="D53B09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C66E10" id="Rectangle 40" o:spid="_x0000_s1026" style="position:absolute;margin-left:457.85pt;margin-top:660pt;width:138pt;height:6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" fillcolor="#d53b09" stroked="f">
              <v:textbox inset=",7.2pt,,7.2p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BBF5" w14:textId="77777777" w:rsidR="003A456F" w:rsidRDefault="003A456F">
      <w:pPr>
        <w:spacing w:line="240" w:lineRule="auto"/>
      </w:pPr>
      <w:r>
        <w:separator/>
      </w:r>
    </w:p>
  </w:footnote>
  <w:footnote w:type="continuationSeparator" w:id="0">
    <w:p w14:paraId="48120284" w14:textId="77777777" w:rsidR="003A456F" w:rsidRDefault="003A45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D249" w14:textId="77777777" w:rsidR="003D4A94" w:rsidRDefault="00F108A3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63360" behindDoc="1" locked="0" layoutInCell="1" allowOverlap="1" wp14:anchorId="7A3B2B76" wp14:editId="2FA2CB96">
          <wp:simplePos x="0" y="0"/>
          <wp:positionH relativeFrom="column">
            <wp:posOffset>5186680</wp:posOffset>
          </wp:positionH>
          <wp:positionV relativeFrom="paragraph">
            <wp:posOffset>-450215</wp:posOffset>
          </wp:positionV>
          <wp:extent cx="1783080" cy="2185416"/>
          <wp:effectExtent l="0" t="0" r="7620" b="5715"/>
          <wp:wrapNone/>
          <wp:docPr id="16" name="Bille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Børnehus N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080" cy="2185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AA81" w14:textId="77777777" w:rsidR="00545393" w:rsidRDefault="00E73EC4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67456" behindDoc="1" locked="0" layoutInCell="1" allowOverlap="1" wp14:anchorId="08375FB7" wp14:editId="4F5FA906">
          <wp:simplePos x="0" y="0"/>
          <wp:positionH relativeFrom="column">
            <wp:posOffset>5186356</wp:posOffset>
          </wp:positionH>
          <wp:positionV relativeFrom="paragraph">
            <wp:posOffset>-409575</wp:posOffset>
          </wp:positionV>
          <wp:extent cx="1783080" cy="2185416"/>
          <wp:effectExtent l="0" t="0" r="7620" b="5715"/>
          <wp:wrapNone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Børnehus N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080" cy="2185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17FD4A" w14:textId="77777777" w:rsidR="003D4A94" w:rsidRDefault="003D4A9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CC24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A4C01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97EC1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2F229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BD048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956B4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A88FC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F2AAA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0AF3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1D6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5BE7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931BB1"/>
    <w:multiLevelType w:val="hybridMultilevel"/>
    <w:tmpl w:val="2E16763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39709C"/>
    <w:multiLevelType w:val="hybridMultilevel"/>
    <w:tmpl w:val="E6143E4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7502956">
    <w:abstractNumId w:val="10"/>
  </w:num>
  <w:num w:numId="2" w16cid:durableId="1593010696">
    <w:abstractNumId w:val="8"/>
  </w:num>
  <w:num w:numId="3" w16cid:durableId="1596203294">
    <w:abstractNumId w:val="7"/>
  </w:num>
  <w:num w:numId="4" w16cid:durableId="50082010">
    <w:abstractNumId w:val="6"/>
  </w:num>
  <w:num w:numId="5" w16cid:durableId="553274497">
    <w:abstractNumId w:val="5"/>
  </w:num>
  <w:num w:numId="6" w16cid:durableId="1231117613">
    <w:abstractNumId w:val="9"/>
  </w:num>
  <w:num w:numId="7" w16cid:durableId="115217386">
    <w:abstractNumId w:val="4"/>
  </w:num>
  <w:num w:numId="8" w16cid:durableId="970524475">
    <w:abstractNumId w:val="3"/>
  </w:num>
  <w:num w:numId="9" w16cid:durableId="1448893530">
    <w:abstractNumId w:val="2"/>
  </w:num>
  <w:num w:numId="10" w16cid:durableId="1237326952">
    <w:abstractNumId w:val="1"/>
  </w:num>
  <w:num w:numId="11" w16cid:durableId="867991278">
    <w:abstractNumId w:val="0"/>
  </w:num>
  <w:num w:numId="12" w16cid:durableId="1833638154">
    <w:abstractNumId w:val="11"/>
  </w:num>
  <w:num w:numId="13" w16cid:durableId="1567672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SortMethod w:val="0000"/>
  <w:documentProtection w:edit="forms" w:enforcement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>
      <o:colormru v:ext="edit" colors="#f0f0f0,#d53b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9E5"/>
    <w:rsid w:val="00007F4F"/>
    <w:rsid w:val="000210E1"/>
    <w:rsid w:val="000415D9"/>
    <w:rsid w:val="00090C87"/>
    <w:rsid w:val="00095B4E"/>
    <w:rsid w:val="000B7E15"/>
    <w:rsid w:val="000C3762"/>
    <w:rsid w:val="000E205B"/>
    <w:rsid w:val="000F131F"/>
    <w:rsid w:val="00160AC3"/>
    <w:rsid w:val="00161568"/>
    <w:rsid w:val="001D3F4A"/>
    <w:rsid w:val="001E3708"/>
    <w:rsid w:val="00207C95"/>
    <w:rsid w:val="00207D6A"/>
    <w:rsid w:val="002208FE"/>
    <w:rsid w:val="002420DA"/>
    <w:rsid w:val="002517E3"/>
    <w:rsid w:val="00255C75"/>
    <w:rsid w:val="002C22AB"/>
    <w:rsid w:val="002D597A"/>
    <w:rsid w:val="002E21F6"/>
    <w:rsid w:val="003121C8"/>
    <w:rsid w:val="00331EFC"/>
    <w:rsid w:val="00332A95"/>
    <w:rsid w:val="0035138D"/>
    <w:rsid w:val="00364740"/>
    <w:rsid w:val="003A2BA2"/>
    <w:rsid w:val="003A456F"/>
    <w:rsid w:val="003B10CC"/>
    <w:rsid w:val="003B21A7"/>
    <w:rsid w:val="003D4A94"/>
    <w:rsid w:val="00400C7F"/>
    <w:rsid w:val="00411072"/>
    <w:rsid w:val="004175AD"/>
    <w:rsid w:val="00420D55"/>
    <w:rsid w:val="0047575D"/>
    <w:rsid w:val="004A1F1A"/>
    <w:rsid w:val="004E24AD"/>
    <w:rsid w:val="00540B92"/>
    <w:rsid w:val="00545393"/>
    <w:rsid w:val="00585B9F"/>
    <w:rsid w:val="005B2ABF"/>
    <w:rsid w:val="005B4BE9"/>
    <w:rsid w:val="006221AF"/>
    <w:rsid w:val="006569E5"/>
    <w:rsid w:val="006A72B8"/>
    <w:rsid w:val="00715752"/>
    <w:rsid w:val="00730357"/>
    <w:rsid w:val="00731DBC"/>
    <w:rsid w:val="007F7A4F"/>
    <w:rsid w:val="00844652"/>
    <w:rsid w:val="008956C0"/>
    <w:rsid w:val="008C34AF"/>
    <w:rsid w:val="00926D7F"/>
    <w:rsid w:val="00934598"/>
    <w:rsid w:val="00940FF5"/>
    <w:rsid w:val="00952070"/>
    <w:rsid w:val="00970D0A"/>
    <w:rsid w:val="00996B42"/>
    <w:rsid w:val="009C4038"/>
    <w:rsid w:val="009D5BAE"/>
    <w:rsid w:val="009E1C1D"/>
    <w:rsid w:val="00A004CF"/>
    <w:rsid w:val="00A16107"/>
    <w:rsid w:val="00A163E7"/>
    <w:rsid w:val="00A303C7"/>
    <w:rsid w:val="00A346F1"/>
    <w:rsid w:val="00A36BED"/>
    <w:rsid w:val="00A44D5E"/>
    <w:rsid w:val="00A66714"/>
    <w:rsid w:val="00AA73CA"/>
    <w:rsid w:val="00AB35C6"/>
    <w:rsid w:val="00AB526A"/>
    <w:rsid w:val="00AF6BFF"/>
    <w:rsid w:val="00B379B2"/>
    <w:rsid w:val="00B51A72"/>
    <w:rsid w:val="00B86481"/>
    <w:rsid w:val="00BA1CDB"/>
    <w:rsid w:val="00BA2A60"/>
    <w:rsid w:val="00BA6DFA"/>
    <w:rsid w:val="00BA78EC"/>
    <w:rsid w:val="00BB4A8F"/>
    <w:rsid w:val="00C00D3D"/>
    <w:rsid w:val="00C1647F"/>
    <w:rsid w:val="00C562AA"/>
    <w:rsid w:val="00C56E85"/>
    <w:rsid w:val="00C60D63"/>
    <w:rsid w:val="00C8175F"/>
    <w:rsid w:val="00C90824"/>
    <w:rsid w:val="00CB7161"/>
    <w:rsid w:val="00CF5F77"/>
    <w:rsid w:val="00D24D13"/>
    <w:rsid w:val="00D37EC9"/>
    <w:rsid w:val="00D50FA0"/>
    <w:rsid w:val="00D75BF2"/>
    <w:rsid w:val="00D93A0C"/>
    <w:rsid w:val="00DC68EC"/>
    <w:rsid w:val="00DC79D4"/>
    <w:rsid w:val="00DF4D24"/>
    <w:rsid w:val="00E0612D"/>
    <w:rsid w:val="00E6732D"/>
    <w:rsid w:val="00E73EC4"/>
    <w:rsid w:val="00ED5D26"/>
    <w:rsid w:val="00F108A3"/>
    <w:rsid w:val="00F258DF"/>
    <w:rsid w:val="00F44EF3"/>
    <w:rsid w:val="00F90EA3"/>
    <w:rsid w:val="00FB5779"/>
    <w:rsid w:val="00FD6E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f0f0f0,#d53b09"/>
    </o:shapedefaults>
    <o:shapelayout v:ext="edit">
      <o:idmap v:ext="edit" data="2"/>
    </o:shapelayout>
  </w:shapeDefaults>
  <w:decimalSymbol w:val=","/>
  <w:listSeparator w:val=";"/>
  <w14:docId w14:val="2C324977"/>
  <w14:defaultImageDpi w14:val="300"/>
  <w15:docId w15:val="{7232FE02-A9EB-41C5-A2E6-9EBE6DBC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68EC"/>
    <w:pPr>
      <w:spacing w:line="220" w:lineRule="exact"/>
      <w:jc w:val="both"/>
    </w:pPr>
    <w:rPr>
      <w:rFonts w:ascii="Verdana" w:hAnsi="Verdana"/>
      <w:color w:val="000000"/>
      <w:sz w:val="18"/>
      <w:szCs w:val="24"/>
    </w:rPr>
  </w:style>
  <w:style w:type="paragraph" w:styleId="Overskrift1">
    <w:name w:val="heading 1"/>
    <w:basedOn w:val="Normal"/>
    <w:next w:val="Normal"/>
    <w:link w:val="Overskrift1Tegn"/>
    <w:rsid w:val="007252E6"/>
    <w:pPr>
      <w:keepNext/>
      <w:spacing w:line="240" w:lineRule="auto"/>
      <w:outlineLvl w:val="0"/>
    </w:pPr>
    <w:rPr>
      <w:b/>
      <w:bCs/>
      <w:caps/>
      <w:color w:val="FFFFFF"/>
      <w:kern w:val="32"/>
      <w:sz w:val="28"/>
      <w:szCs w:val="32"/>
    </w:rPr>
  </w:style>
  <w:style w:type="paragraph" w:styleId="Overskrift2">
    <w:name w:val="heading 2"/>
    <w:basedOn w:val="Normal"/>
    <w:next w:val="Normal"/>
    <w:link w:val="Overskrift2Tegn"/>
    <w:rsid w:val="006B0A35"/>
    <w:pPr>
      <w:keepNext/>
      <w:spacing w:line="260" w:lineRule="exact"/>
      <w:outlineLvl w:val="1"/>
    </w:pPr>
    <w:rPr>
      <w:bCs/>
      <w:iCs/>
      <w:color w:val="808080"/>
      <w:szCs w:val="28"/>
    </w:rPr>
  </w:style>
  <w:style w:type="paragraph" w:styleId="Overskrift3">
    <w:name w:val="heading 3"/>
    <w:basedOn w:val="Normal"/>
    <w:next w:val="Normal"/>
    <w:link w:val="Overskrift3Tegn"/>
    <w:rsid w:val="00A91FE6"/>
    <w:pPr>
      <w:keepNext/>
      <w:spacing w:line="260" w:lineRule="exact"/>
      <w:outlineLvl w:val="2"/>
    </w:pPr>
    <w:rPr>
      <w:b/>
      <w:bCs/>
      <w:cap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926EE"/>
    <w:pPr>
      <w:tabs>
        <w:tab w:val="center" w:pos="4819"/>
        <w:tab w:val="right" w:pos="9638"/>
      </w:tabs>
    </w:pPr>
    <w:rPr>
      <w:rFonts w:ascii="Arial" w:hAnsi="Arial"/>
      <w:sz w:val="20"/>
      <w:lang w:val="x-none" w:eastAsia="x-none"/>
    </w:rPr>
  </w:style>
  <w:style w:type="paragraph" w:styleId="Afsenderadresse">
    <w:name w:val="envelope return"/>
    <w:basedOn w:val="Normal"/>
    <w:uiPriority w:val="99"/>
    <w:unhideWhenUsed/>
    <w:rsid w:val="009F3565"/>
    <w:rPr>
      <w:szCs w:val="20"/>
    </w:rPr>
  </w:style>
  <w:style w:type="character" w:customStyle="1" w:styleId="SidehovedTegn">
    <w:name w:val="Sidehoved Tegn"/>
    <w:link w:val="Sidehoved"/>
    <w:uiPriority w:val="99"/>
    <w:rsid w:val="004926EE"/>
    <w:rPr>
      <w:rFonts w:ascii="Arial" w:hAnsi="Arial"/>
      <w:color w:val="000000"/>
      <w:szCs w:val="24"/>
    </w:rPr>
  </w:style>
  <w:style w:type="paragraph" w:styleId="Sidefod">
    <w:name w:val="footer"/>
    <w:basedOn w:val="Normal"/>
    <w:link w:val="SidefodTegn"/>
    <w:uiPriority w:val="99"/>
    <w:unhideWhenUsed/>
    <w:rsid w:val="004926EE"/>
    <w:pPr>
      <w:tabs>
        <w:tab w:val="center" w:pos="4819"/>
        <w:tab w:val="right" w:pos="9638"/>
      </w:tabs>
    </w:pPr>
    <w:rPr>
      <w:rFonts w:ascii="Arial" w:hAnsi="Arial"/>
      <w:sz w:val="20"/>
      <w:lang w:val="x-none" w:eastAsia="x-none"/>
    </w:rPr>
  </w:style>
  <w:style w:type="character" w:customStyle="1" w:styleId="SidefodTegn">
    <w:name w:val="Sidefod Tegn"/>
    <w:link w:val="Sidefod"/>
    <w:uiPriority w:val="99"/>
    <w:rsid w:val="004926EE"/>
    <w:rPr>
      <w:rFonts w:ascii="Arial" w:hAnsi="Arial"/>
      <w:color w:val="000000"/>
      <w:szCs w:val="24"/>
    </w:rPr>
  </w:style>
  <w:style w:type="character" w:styleId="Sidetal">
    <w:name w:val="page number"/>
    <w:basedOn w:val="Standardskrifttypeiafsnit"/>
    <w:rsid w:val="00603CBD"/>
  </w:style>
  <w:style w:type="character" w:styleId="Hyperlink">
    <w:name w:val="Hyperlink"/>
    <w:basedOn w:val="Standardskrifttypeiafsnit"/>
    <w:rsid w:val="00B704AC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rsid w:val="007252E6"/>
    <w:rPr>
      <w:rFonts w:ascii="Verdana" w:eastAsia="Times New Roman" w:hAnsi="Verdana" w:cs="Times New Roman"/>
      <w:b/>
      <w:bCs/>
      <w:caps/>
      <w:color w:val="FFFFFF"/>
      <w:kern w:val="32"/>
      <w:sz w:val="28"/>
      <w:szCs w:val="32"/>
    </w:rPr>
  </w:style>
  <w:style w:type="paragraph" w:styleId="Overskrift">
    <w:name w:val="TOC Heading"/>
    <w:basedOn w:val="Overskrift1"/>
    <w:next w:val="Normal"/>
    <w:rsid w:val="007252E6"/>
    <w:pPr>
      <w:keepNext w:val="0"/>
      <w:outlineLvl w:val="9"/>
    </w:pPr>
    <w:rPr>
      <w:b w:val="0"/>
      <w:bCs w:val="0"/>
      <w:kern w:val="0"/>
      <w:sz w:val="18"/>
      <w:szCs w:val="24"/>
    </w:rPr>
  </w:style>
  <w:style w:type="character" w:styleId="BesgtLink">
    <w:name w:val="FollowedHyperlink"/>
    <w:basedOn w:val="Standardskrifttypeiafsnit"/>
    <w:rsid w:val="0093277B"/>
    <w:rPr>
      <w:color w:val="800080"/>
      <w:u w:val="single"/>
    </w:rPr>
  </w:style>
  <w:style w:type="character" w:customStyle="1" w:styleId="Overskrift2Tegn">
    <w:name w:val="Overskrift 2 Tegn"/>
    <w:basedOn w:val="Standardskrifttypeiafsnit"/>
    <w:link w:val="Overskrift2"/>
    <w:rsid w:val="006B0A35"/>
    <w:rPr>
      <w:rFonts w:ascii="Verdana" w:eastAsia="Times New Roman" w:hAnsi="Verdana" w:cs="Times New Roman"/>
      <w:bCs/>
      <w:iCs/>
      <w:color w:val="808080"/>
      <w:sz w:val="18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A91FE6"/>
    <w:rPr>
      <w:rFonts w:ascii="Verdana" w:eastAsia="Times New Roman" w:hAnsi="Verdana" w:cs="Times New Roman"/>
      <w:b/>
      <w:bCs/>
      <w:caps/>
      <w:color w:val="000000"/>
      <w:sz w:val="18"/>
      <w:szCs w:val="26"/>
    </w:rPr>
  </w:style>
  <w:style w:type="character" w:styleId="Ulstomtale">
    <w:name w:val="Unresolved Mention"/>
    <w:basedOn w:val="Standardskrifttypeiafsnit"/>
    <w:uiPriority w:val="99"/>
    <w:semiHidden/>
    <w:unhideWhenUsed/>
    <w:rsid w:val="00E6732D"/>
    <w:rPr>
      <w:color w:val="605E5C"/>
      <w:shd w:val="clear" w:color="auto" w:fill="E1DFDD"/>
    </w:rPr>
  </w:style>
  <w:style w:type="paragraph" w:styleId="Listeafsnit">
    <w:name w:val="List Paragraph"/>
    <w:basedOn w:val="Normal"/>
    <w:rsid w:val="00BA2A60"/>
    <w:pPr>
      <w:ind w:left="720"/>
      <w:contextualSpacing/>
    </w:pPr>
  </w:style>
  <w:style w:type="character" w:styleId="Kommentarhenvisning">
    <w:name w:val="annotation reference"/>
    <w:basedOn w:val="Standardskrifttypeiafsnit"/>
    <w:semiHidden/>
    <w:unhideWhenUsed/>
    <w:rsid w:val="00970D0A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970D0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970D0A"/>
    <w:rPr>
      <w:rFonts w:ascii="Verdana" w:hAnsi="Verdana"/>
      <w:color w:val="00000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970D0A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970D0A"/>
    <w:rPr>
      <w:rFonts w:ascii="Verdana" w:hAnsi="Verdana"/>
      <w:b/>
      <w:bCs/>
      <w:color w:val="000000"/>
    </w:rPr>
  </w:style>
  <w:style w:type="paragraph" w:customStyle="1" w:styleId="pf0">
    <w:name w:val="pf0"/>
    <w:basedOn w:val="Normal"/>
    <w:rsid w:val="00207C95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</w:rPr>
  </w:style>
  <w:style w:type="character" w:customStyle="1" w:styleId="cf01">
    <w:name w:val="cf01"/>
    <w:basedOn w:val="Standardskrifttypeiafsnit"/>
    <w:rsid w:val="00207C9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ernehusnord@aalborg.d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1suwp\AppData\Local\Microsoft\Windows\Temporary%20Internet%20Files\Content.Outlook\QXPFVXVG\Opstartsskema%20Nord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822C78-DD24-4903-B1D4-CA15C732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Opstartsskema Nord</Template>
  <TotalTime>169</TotalTime>
  <Pages>5</Pages>
  <Words>621</Words>
  <Characters>4231</Characters>
  <Application>Microsoft Office Word</Application>
  <DocSecurity>0</DocSecurity>
  <Lines>352</Lines>
  <Paragraphs>179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TUA</Company>
  <LinksUpToDate>false</LinksUpToDate>
  <CharactersWithSpaces>4673</CharactersWithSpaces>
  <SharedDoc>false</SharedDoc>
  <HyperlinkBase/>
  <HLinks>
    <vt:vector size="30" baseType="variant">
      <vt:variant>
        <vt:i4>786501</vt:i4>
      </vt:variant>
      <vt:variant>
        <vt:i4>-1</vt:i4>
      </vt:variant>
      <vt:variant>
        <vt:i4>2076</vt:i4>
      </vt:variant>
      <vt:variant>
        <vt:i4>1</vt:i4>
      </vt:variant>
      <vt:variant>
        <vt:lpwstr>logo_bund</vt:lpwstr>
      </vt:variant>
      <vt:variant>
        <vt:lpwstr/>
      </vt:variant>
      <vt:variant>
        <vt:i4>786501</vt:i4>
      </vt:variant>
      <vt:variant>
        <vt:i4>-1</vt:i4>
      </vt:variant>
      <vt:variant>
        <vt:i4>2077</vt:i4>
      </vt:variant>
      <vt:variant>
        <vt:i4>1</vt:i4>
      </vt:variant>
      <vt:variant>
        <vt:lpwstr>logo_bund</vt:lpwstr>
      </vt:variant>
      <vt:variant>
        <vt:lpwstr/>
      </vt:variant>
      <vt:variant>
        <vt:i4>786501</vt:i4>
      </vt:variant>
      <vt:variant>
        <vt:i4>-1</vt:i4>
      </vt:variant>
      <vt:variant>
        <vt:i4>2089</vt:i4>
      </vt:variant>
      <vt:variant>
        <vt:i4>1</vt:i4>
      </vt:variant>
      <vt:variant>
        <vt:lpwstr>logo_bund</vt:lpwstr>
      </vt:variant>
      <vt:variant>
        <vt:lpwstr/>
      </vt:variant>
      <vt:variant>
        <vt:i4>11</vt:i4>
      </vt:variant>
      <vt:variant>
        <vt:i4>-1</vt:i4>
      </vt:variant>
      <vt:variant>
        <vt:i4>2090</vt:i4>
      </vt:variant>
      <vt:variant>
        <vt:i4>1</vt:i4>
      </vt:variant>
      <vt:variant>
        <vt:lpwstr>logo</vt:lpwstr>
      </vt:variant>
      <vt:variant>
        <vt:lpwstr/>
      </vt:variant>
      <vt:variant>
        <vt:i4>11</vt:i4>
      </vt:variant>
      <vt:variant>
        <vt:i4>-1</vt:i4>
      </vt:variant>
      <vt:variant>
        <vt:i4>2091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Wedege Penning</dc:creator>
  <cp:keywords/>
  <dc:description/>
  <cp:lastModifiedBy>Mette Bloch Mortensen</cp:lastModifiedBy>
  <cp:revision>16</cp:revision>
  <dcterms:created xsi:type="dcterms:W3CDTF">2023-09-04T09:05:00Z</dcterms:created>
  <dcterms:modified xsi:type="dcterms:W3CDTF">2023-10-12T08:21:00Z</dcterms:modified>
  <cp:category/>
</cp:coreProperties>
</file>